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四川省普通高校202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优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秀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毕业生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推荐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填表日期： 202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>年 1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</w:rPr>
        <w:t xml:space="preserve"> 日  </w:t>
      </w:r>
    </w:p>
    <w:tbl>
      <w:tblPr>
        <w:tblStyle w:val="6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院系推荐意见：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年 11 月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年 11 月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教育厅认定意见：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ind w:firstLine="703" w:firstLineChars="2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</w:t>
      </w:r>
      <w:r>
        <w:rPr>
          <w:rFonts w:ascii="宋体" w:hAnsi="宋体"/>
          <w:b/>
          <w:sz w:val="28"/>
          <w:szCs w:val="28"/>
        </w:rPr>
        <w:t>说明</w:t>
      </w:r>
      <w:r>
        <w:rPr>
          <w:rFonts w:hint="eastAsia" w:ascii="宋体" w:hAnsi="宋体"/>
          <w:b/>
          <w:sz w:val="28"/>
          <w:szCs w:val="28"/>
        </w:rPr>
        <w:t>（此</w:t>
      </w:r>
      <w:r>
        <w:rPr>
          <w:rFonts w:ascii="宋体" w:hAnsi="宋体"/>
          <w:b/>
          <w:sz w:val="28"/>
          <w:szCs w:val="28"/>
        </w:rPr>
        <w:t>页不打印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480" w:lineRule="auto"/>
        <w:ind w:firstLine="703" w:firstLineChars="250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1.各项信息要求准确无误，统一用电脑录入并打印，表格上的项目不得作任何更改，</w:t>
      </w:r>
      <w:r>
        <w:rPr>
          <w:rFonts w:ascii="宋体" w:hAnsi="宋体"/>
          <w:b/>
          <w:sz w:val="28"/>
          <w:szCs w:val="28"/>
        </w:rPr>
        <w:t>不得更改表格格式和字体</w:t>
      </w:r>
      <w:r>
        <w:rPr>
          <w:rFonts w:hint="eastAsia" w:ascii="宋体" w:hAnsi="宋体"/>
          <w:b/>
          <w:sz w:val="28"/>
          <w:szCs w:val="28"/>
        </w:rPr>
        <w:t>；</w:t>
      </w:r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院系专业填写全称，并与毕业证书上专业名称完全一致；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</w:t>
      </w:r>
      <w:r>
        <w:rPr>
          <w:rFonts w:hint="eastAsia" w:ascii="宋体" w:hAnsi="宋体"/>
          <w:b/>
          <w:bCs/>
          <w:sz w:val="28"/>
          <w:szCs w:val="28"/>
        </w:rPr>
        <w:t>出生年月填写示范为1997.04；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4.民族填写为*族；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  <w:lang w:val="en-GB"/>
        </w:rPr>
      </w:pPr>
      <w:r>
        <w:rPr>
          <w:rFonts w:hint="eastAsia" w:ascii="宋体" w:hAnsi="宋体"/>
          <w:b/>
          <w:bCs/>
          <w:sz w:val="28"/>
          <w:szCs w:val="28"/>
        </w:rPr>
        <w:t>5.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学历层次填写为“本科”或</w:t>
      </w:r>
      <w:r>
        <w:rPr>
          <w:rFonts w:ascii="宋体" w:hAnsi="宋体"/>
          <w:b/>
          <w:bCs/>
          <w:sz w:val="28"/>
          <w:szCs w:val="28"/>
          <w:lang w:val="en-GB"/>
        </w:rPr>
        <w:t>“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专科</w:t>
      </w:r>
      <w:r>
        <w:rPr>
          <w:rFonts w:ascii="宋体" w:hAnsi="宋体"/>
          <w:b/>
          <w:bCs/>
          <w:sz w:val="28"/>
          <w:szCs w:val="28"/>
          <w:lang w:val="en-GB"/>
        </w:rPr>
        <w:t>”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；</w:t>
      </w:r>
    </w:p>
    <w:p>
      <w:pPr>
        <w:spacing w:line="48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GB"/>
        </w:rPr>
      </w:pPr>
      <w:r>
        <w:rPr>
          <w:rFonts w:ascii="宋体" w:hAnsi="宋体"/>
          <w:b/>
          <w:bCs/>
          <w:sz w:val="28"/>
          <w:szCs w:val="28"/>
          <w:lang w:val="en-GB"/>
        </w:rPr>
        <w:t>6.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此</w:t>
      </w:r>
      <w:r>
        <w:rPr>
          <w:rFonts w:ascii="宋体" w:hAnsi="宋体"/>
          <w:b/>
          <w:bCs/>
          <w:sz w:val="28"/>
          <w:szCs w:val="28"/>
          <w:lang w:val="en-GB"/>
        </w:rPr>
        <w:t>表双面打印。</w:t>
      </w:r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dit="comment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yN2NhNWZhNTA4OWI1YzYyN2I0YWZiMDYzYWZmZTUifQ=="/>
  </w:docVars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76BE1"/>
    <w:rsid w:val="00083654"/>
    <w:rsid w:val="00087464"/>
    <w:rsid w:val="00092E1C"/>
    <w:rsid w:val="00093EC5"/>
    <w:rsid w:val="000956ED"/>
    <w:rsid w:val="000A407F"/>
    <w:rsid w:val="000A4A75"/>
    <w:rsid w:val="000B072D"/>
    <w:rsid w:val="000B4AC2"/>
    <w:rsid w:val="000C55EF"/>
    <w:rsid w:val="000E2DE1"/>
    <w:rsid w:val="000F252C"/>
    <w:rsid w:val="000F2633"/>
    <w:rsid w:val="000F5F72"/>
    <w:rsid w:val="0010563C"/>
    <w:rsid w:val="00105750"/>
    <w:rsid w:val="00112420"/>
    <w:rsid w:val="00135C73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072CE"/>
    <w:rsid w:val="0021002F"/>
    <w:rsid w:val="00227F1B"/>
    <w:rsid w:val="002321BE"/>
    <w:rsid w:val="00233199"/>
    <w:rsid w:val="0023784C"/>
    <w:rsid w:val="00252946"/>
    <w:rsid w:val="00256034"/>
    <w:rsid w:val="002578F9"/>
    <w:rsid w:val="0026384B"/>
    <w:rsid w:val="00277053"/>
    <w:rsid w:val="00295E4C"/>
    <w:rsid w:val="002A716B"/>
    <w:rsid w:val="002C4222"/>
    <w:rsid w:val="002C5C45"/>
    <w:rsid w:val="002C78EA"/>
    <w:rsid w:val="002D104E"/>
    <w:rsid w:val="002D3757"/>
    <w:rsid w:val="002D49D3"/>
    <w:rsid w:val="002D5CE9"/>
    <w:rsid w:val="002E404B"/>
    <w:rsid w:val="002E6A8B"/>
    <w:rsid w:val="002E7875"/>
    <w:rsid w:val="002E7AC5"/>
    <w:rsid w:val="002F73B0"/>
    <w:rsid w:val="00305EBA"/>
    <w:rsid w:val="00307564"/>
    <w:rsid w:val="003138D8"/>
    <w:rsid w:val="00313CB5"/>
    <w:rsid w:val="00316222"/>
    <w:rsid w:val="00321210"/>
    <w:rsid w:val="00331C2A"/>
    <w:rsid w:val="0033353E"/>
    <w:rsid w:val="003342D2"/>
    <w:rsid w:val="00336355"/>
    <w:rsid w:val="003430CE"/>
    <w:rsid w:val="00345E5A"/>
    <w:rsid w:val="00345F1F"/>
    <w:rsid w:val="0035116D"/>
    <w:rsid w:val="0036147E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D3098"/>
    <w:rsid w:val="003E0C72"/>
    <w:rsid w:val="003E3555"/>
    <w:rsid w:val="003F08A0"/>
    <w:rsid w:val="0040517B"/>
    <w:rsid w:val="00407C50"/>
    <w:rsid w:val="004105C4"/>
    <w:rsid w:val="00426B51"/>
    <w:rsid w:val="00426CBB"/>
    <w:rsid w:val="0044091F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C303E"/>
    <w:rsid w:val="004D0DD0"/>
    <w:rsid w:val="004D2178"/>
    <w:rsid w:val="004D67D5"/>
    <w:rsid w:val="004D7A53"/>
    <w:rsid w:val="004E215D"/>
    <w:rsid w:val="004E2B4A"/>
    <w:rsid w:val="004E4715"/>
    <w:rsid w:val="004E6D34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47F1B"/>
    <w:rsid w:val="005522DF"/>
    <w:rsid w:val="00560F0E"/>
    <w:rsid w:val="00562B57"/>
    <w:rsid w:val="005652B7"/>
    <w:rsid w:val="0056658E"/>
    <w:rsid w:val="005809ED"/>
    <w:rsid w:val="00582177"/>
    <w:rsid w:val="005832E7"/>
    <w:rsid w:val="00583448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70487B"/>
    <w:rsid w:val="00713CF1"/>
    <w:rsid w:val="0071591D"/>
    <w:rsid w:val="00721DDE"/>
    <w:rsid w:val="007234E8"/>
    <w:rsid w:val="00726F94"/>
    <w:rsid w:val="00731551"/>
    <w:rsid w:val="00731A15"/>
    <w:rsid w:val="00750815"/>
    <w:rsid w:val="00753FE4"/>
    <w:rsid w:val="00755FAB"/>
    <w:rsid w:val="00776725"/>
    <w:rsid w:val="00781E6A"/>
    <w:rsid w:val="0078577C"/>
    <w:rsid w:val="00790D12"/>
    <w:rsid w:val="00794B2C"/>
    <w:rsid w:val="0079566D"/>
    <w:rsid w:val="007A167C"/>
    <w:rsid w:val="007B77CC"/>
    <w:rsid w:val="007C46E5"/>
    <w:rsid w:val="007D6BB5"/>
    <w:rsid w:val="007D72EA"/>
    <w:rsid w:val="007E7E74"/>
    <w:rsid w:val="007F257E"/>
    <w:rsid w:val="007F3EAD"/>
    <w:rsid w:val="007F7BDF"/>
    <w:rsid w:val="0081415C"/>
    <w:rsid w:val="00820D4C"/>
    <w:rsid w:val="0082568E"/>
    <w:rsid w:val="008259C7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067DE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2E9C"/>
    <w:rsid w:val="00985F8D"/>
    <w:rsid w:val="00990709"/>
    <w:rsid w:val="00994F9A"/>
    <w:rsid w:val="009967C5"/>
    <w:rsid w:val="009972B1"/>
    <w:rsid w:val="00997EE9"/>
    <w:rsid w:val="009A2188"/>
    <w:rsid w:val="009A7CDF"/>
    <w:rsid w:val="009C0453"/>
    <w:rsid w:val="009D10D5"/>
    <w:rsid w:val="009D3D14"/>
    <w:rsid w:val="009E02A3"/>
    <w:rsid w:val="009F1967"/>
    <w:rsid w:val="009F5E44"/>
    <w:rsid w:val="00A10BE7"/>
    <w:rsid w:val="00A14987"/>
    <w:rsid w:val="00A203F2"/>
    <w:rsid w:val="00A31826"/>
    <w:rsid w:val="00A32101"/>
    <w:rsid w:val="00A401F1"/>
    <w:rsid w:val="00A54899"/>
    <w:rsid w:val="00A57C2A"/>
    <w:rsid w:val="00A62E49"/>
    <w:rsid w:val="00A72275"/>
    <w:rsid w:val="00A72BF7"/>
    <w:rsid w:val="00A73B4B"/>
    <w:rsid w:val="00A75A16"/>
    <w:rsid w:val="00A926CC"/>
    <w:rsid w:val="00A97F4F"/>
    <w:rsid w:val="00AA1EE2"/>
    <w:rsid w:val="00AA4EB3"/>
    <w:rsid w:val="00AA5B8F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56034"/>
    <w:rsid w:val="00B62CCA"/>
    <w:rsid w:val="00B63CB5"/>
    <w:rsid w:val="00B71D7F"/>
    <w:rsid w:val="00B8358F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883"/>
    <w:rsid w:val="00D02336"/>
    <w:rsid w:val="00D12D56"/>
    <w:rsid w:val="00D170E5"/>
    <w:rsid w:val="00D173F3"/>
    <w:rsid w:val="00D33AF8"/>
    <w:rsid w:val="00D40475"/>
    <w:rsid w:val="00D51715"/>
    <w:rsid w:val="00D535EC"/>
    <w:rsid w:val="00D63DE3"/>
    <w:rsid w:val="00D817FE"/>
    <w:rsid w:val="00D86934"/>
    <w:rsid w:val="00D92119"/>
    <w:rsid w:val="00DA4EAC"/>
    <w:rsid w:val="00DA4F6D"/>
    <w:rsid w:val="00DA5B10"/>
    <w:rsid w:val="00DA5CE9"/>
    <w:rsid w:val="00DA6B83"/>
    <w:rsid w:val="00DB03B5"/>
    <w:rsid w:val="00DC6691"/>
    <w:rsid w:val="00DD4A88"/>
    <w:rsid w:val="00DE0EED"/>
    <w:rsid w:val="00DF1075"/>
    <w:rsid w:val="00E017D4"/>
    <w:rsid w:val="00E0297E"/>
    <w:rsid w:val="00E168C0"/>
    <w:rsid w:val="00E215B3"/>
    <w:rsid w:val="00E242C3"/>
    <w:rsid w:val="00E2436E"/>
    <w:rsid w:val="00E26158"/>
    <w:rsid w:val="00E3588B"/>
    <w:rsid w:val="00E4139C"/>
    <w:rsid w:val="00E429C8"/>
    <w:rsid w:val="00E447BC"/>
    <w:rsid w:val="00E51471"/>
    <w:rsid w:val="00E5256E"/>
    <w:rsid w:val="00E65288"/>
    <w:rsid w:val="00E736BD"/>
    <w:rsid w:val="00E769AC"/>
    <w:rsid w:val="00E80A4C"/>
    <w:rsid w:val="00E919F0"/>
    <w:rsid w:val="00E93428"/>
    <w:rsid w:val="00E93B61"/>
    <w:rsid w:val="00E9464D"/>
    <w:rsid w:val="00E9501A"/>
    <w:rsid w:val="00E968B1"/>
    <w:rsid w:val="00E97E0E"/>
    <w:rsid w:val="00EA4F32"/>
    <w:rsid w:val="00EA6D3F"/>
    <w:rsid w:val="00EB2C56"/>
    <w:rsid w:val="00EC7782"/>
    <w:rsid w:val="00ED0A04"/>
    <w:rsid w:val="00EE1728"/>
    <w:rsid w:val="00EE6803"/>
    <w:rsid w:val="00EE78FF"/>
    <w:rsid w:val="00F00756"/>
    <w:rsid w:val="00F007A6"/>
    <w:rsid w:val="00F0177B"/>
    <w:rsid w:val="00F023AE"/>
    <w:rsid w:val="00F13880"/>
    <w:rsid w:val="00F2303C"/>
    <w:rsid w:val="00F31F6E"/>
    <w:rsid w:val="00F32BDC"/>
    <w:rsid w:val="00F42F61"/>
    <w:rsid w:val="00F4743F"/>
    <w:rsid w:val="00F52C30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AE1317A"/>
    <w:rsid w:val="0DBC7C94"/>
    <w:rsid w:val="12492A4B"/>
    <w:rsid w:val="19317828"/>
    <w:rsid w:val="1BE157C4"/>
    <w:rsid w:val="2066459A"/>
    <w:rsid w:val="22824441"/>
    <w:rsid w:val="23CF1219"/>
    <w:rsid w:val="2B864C12"/>
    <w:rsid w:val="2CD52E9B"/>
    <w:rsid w:val="30BC1829"/>
    <w:rsid w:val="31677E1A"/>
    <w:rsid w:val="3ACF5EA1"/>
    <w:rsid w:val="3D316B87"/>
    <w:rsid w:val="3F5D3C06"/>
    <w:rsid w:val="4B017102"/>
    <w:rsid w:val="526C1E33"/>
    <w:rsid w:val="563A69F5"/>
    <w:rsid w:val="572045A7"/>
    <w:rsid w:val="598D65C4"/>
    <w:rsid w:val="5A2769DF"/>
    <w:rsid w:val="5FBD5191"/>
    <w:rsid w:val="61392857"/>
    <w:rsid w:val="623937FC"/>
    <w:rsid w:val="651D3D22"/>
    <w:rsid w:val="66955A16"/>
    <w:rsid w:val="6DBC5039"/>
    <w:rsid w:val="705F7378"/>
    <w:rsid w:val="72B917B5"/>
    <w:rsid w:val="73737652"/>
    <w:rsid w:val="74155AA1"/>
    <w:rsid w:val="773F1371"/>
    <w:rsid w:val="782F4F2E"/>
    <w:rsid w:val="7D264F26"/>
    <w:rsid w:val="7F0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3827-FA06-4DDB-9F81-BCB59DD2B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266</Words>
  <Characters>296</Characters>
  <Lines>3</Lines>
  <Paragraphs>1</Paragraphs>
  <TotalTime>66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2020-12-09T09:41:00Z</dcterms:created>
  <dc:creator>kkl</dc:creator>
  <cp:lastModifiedBy>宋洋</cp:lastModifiedBy>
  <cp:lastPrinted>2020-12-09T10:54:00Z</cp:lastPrinted>
  <dcterms:modified xsi:type="dcterms:W3CDTF">2022-11-04T08:00:14Z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12635B6D6E6040488B8D15692EC1BAAE</vt:lpwstr>
  </property>
</Properties>
</file>