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13" w:rsidRPr="00477113" w:rsidRDefault="00477113" w:rsidP="00477113">
      <w:pPr>
        <w:rPr>
          <w:rFonts w:ascii="黑体" w:eastAsia="黑体" w:hAnsi="黑体" w:cs="华文仿宋"/>
        </w:rPr>
      </w:pPr>
      <w:r w:rsidRPr="00477113">
        <w:rPr>
          <w:rFonts w:ascii="黑体" w:eastAsia="黑体" w:hAnsi="黑体" w:cs="华文仿宋" w:hint="eastAsia"/>
        </w:rPr>
        <w:t>附件1</w:t>
      </w:r>
    </w:p>
    <w:p w:rsidR="00477113" w:rsidRDefault="00477113">
      <w:pPr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国家奖助学金“具体评审条件”一览表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863"/>
        <w:gridCol w:w="3260"/>
        <w:gridCol w:w="1559"/>
        <w:gridCol w:w="2127"/>
        <w:gridCol w:w="2256"/>
      </w:tblGrid>
      <w:tr w:rsidR="00477113" w:rsidTr="00477113">
        <w:trPr>
          <w:trHeight w:val="501"/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</w:t>
            </w:r>
          </w:p>
          <w:p w:rsidR="00477113" w:rsidRDefault="004771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学习年限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学习成绩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破格条件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77113" w:rsidTr="00477113">
        <w:trPr>
          <w:trHeight w:val="377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本专科国家奖学金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本专科二年级（含二年级）以上；专升本学生进入本科阶段第2年（含第2年）以上；五年一贯制高职（中职高职连读）学生入学第5年；本硕连读或本硕博连读的特殊学制学生，根据当年所修课程层次确定参与相应学段的国家奖学金评定，原则上从入学第6年开始(即不在本科学习阶段)不再具备申请资格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学习成绩排名与综合考评成绩排名在评选范围内均位于前10%（含），且没有不及格科目。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学习成绩排名或综合考评成绩排名没有进入前10%（含），但均位于前30%（含）的学生，参评学年必须在道德风尚、学术研究、学科竞赛、创新发明、社会实践、社会工作、体育竞赛、艺术展演等某一方面表现非常突出。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7113" w:rsidTr="00477113">
        <w:trPr>
          <w:trHeight w:val="425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与本专</w:t>
            </w:r>
            <w:bookmarkStart w:id="0" w:name="_GoBack"/>
            <w:bookmarkEnd w:id="0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科国家学金“学习年限”要求一致。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学习成绩排名与综合考评成绩排名，原则上应在评选范围内位于前10%（含）。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学习成绩排名或综合考评成绩排名超出前10%（含），但均位于前30%（含）的，必须在参评学年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（2020—2021学年）获得1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次及以上校级（含校级）以上表彰奖励。“校级（含校级）以上表彰奖励”的认定，由各高校自行确定。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7113" w:rsidTr="00477113">
        <w:trPr>
          <w:trHeight w:val="225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本专科国家助学金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大学新生、在校生和预科生均可参评，但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须在2021—2022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学年被认定为家庭经济困难学生（全日制在校退役士兵学生和退役复学学生除外）。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Default="0047711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77113" w:rsidRPr="00477113" w:rsidRDefault="00477113" w:rsidP="00941DE9">
      <w:pPr>
        <w:ind w:rightChars="371" w:right="1187"/>
        <w:rPr>
          <w:sz w:val="28"/>
          <w:szCs w:val="28"/>
        </w:rPr>
      </w:pPr>
    </w:p>
    <w:sectPr w:rsidR="00477113" w:rsidRPr="00477113" w:rsidSect="00941DE9">
      <w:footerReference w:type="even" r:id="rId7"/>
      <w:footerReference w:type="default" r:id="rId8"/>
      <w:pgSz w:w="11906" w:h="16838"/>
      <w:pgMar w:top="1474" w:right="1474" w:bottom="1531" w:left="1588" w:header="1701" w:footer="1323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DD" w:rsidRDefault="005221DD">
      <w:r>
        <w:separator/>
      </w:r>
    </w:p>
  </w:endnote>
  <w:endnote w:type="continuationSeparator" w:id="0">
    <w:p w:rsidR="005221DD" w:rsidRDefault="0052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F8F" w:rsidRDefault="00926817">
    <w:pPr>
      <w:pStyle w:val="a4"/>
      <w:framePr w:wrap="around" w:vAnchor="text" w:hAnchor="margin" w:xAlign="outside" w:y="1"/>
      <w:ind w:leftChars="100" w:left="32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 xml:space="preserve">— </w:t>
    </w: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 w:rsidR="00941DE9">
      <w:rPr>
        <w:rStyle w:val="a7"/>
        <w:rFonts w:ascii="宋体" w:eastAsia="宋体" w:hAnsi="宋体"/>
        <w:noProof/>
        <w:sz w:val="28"/>
        <w:szCs w:val="28"/>
      </w:rPr>
      <w:t>2</w:t>
    </w:r>
    <w:r>
      <w:rPr>
        <w:rStyle w:val="a7"/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:rsidR="003C7F8F" w:rsidRDefault="003C7F8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F8F" w:rsidRDefault="00926817">
    <w:pPr>
      <w:pStyle w:val="a4"/>
      <w:framePr w:wrap="around" w:vAnchor="text" w:hAnchor="margin" w:xAlign="outside" w:y="1"/>
      <w:ind w:rightChars="100" w:right="32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 xml:space="preserve">— </w:t>
    </w: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 w:rsidR="00040853">
      <w:rPr>
        <w:rStyle w:val="a7"/>
        <w:rFonts w:ascii="宋体" w:eastAsia="宋体" w:hAnsi="宋体"/>
        <w:noProof/>
        <w:sz w:val="28"/>
        <w:szCs w:val="28"/>
      </w:rPr>
      <w:t>1</w:t>
    </w:r>
    <w:r>
      <w:rPr>
        <w:rStyle w:val="a7"/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:rsidR="003C7F8F" w:rsidRDefault="003C7F8F">
    <w:pPr>
      <w:pStyle w:val="a4"/>
      <w:ind w:right="567" w:firstLine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DD" w:rsidRDefault="005221DD">
      <w:r>
        <w:separator/>
      </w:r>
    </w:p>
  </w:footnote>
  <w:footnote w:type="continuationSeparator" w:id="0">
    <w:p w:rsidR="005221DD" w:rsidRDefault="00522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02.61.88.179:80/seeyon/officeservlet"/>
  </w:docVars>
  <w:rsids>
    <w:rsidRoot w:val="007C5633"/>
    <w:rsid w:val="FF9F5CDB"/>
    <w:rsid w:val="00040853"/>
    <w:rsid w:val="00112420"/>
    <w:rsid w:val="001B42BA"/>
    <w:rsid w:val="00380088"/>
    <w:rsid w:val="003A34ED"/>
    <w:rsid w:val="003C7F8F"/>
    <w:rsid w:val="003F1922"/>
    <w:rsid w:val="00426B51"/>
    <w:rsid w:val="00433273"/>
    <w:rsid w:val="00463734"/>
    <w:rsid w:val="00477113"/>
    <w:rsid w:val="0049411B"/>
    <w:rsid w:val="004B3681"/>
    <w:rsid w:val="004F0B03"/>
    <w:rsid w:val="00511CC2"/>
    <w:rsid w:val="005221DD"/>
    <w:rsid w:val="005320A0"/>
    <w:rsid w:val="005522DF"/>
    <w:rsid w:val="0058769E"/>
    <w:rsid w:val="00645A63"/>
    <w:rsid w:val="00683912"/>
    <w:rsid w:val="00777F94"/>
    <w:rsid w:val="00794B2C"/>
    <w:rsid w:val="007C5633"/>
    <w:rsid w:val="00850378"/>
    <w:rsid w:val="00886AB3"/>
    <w:rsid w:val="008C7BFE"/>
    <w:rsid w:val="00926817"/>
    <w:rsid w:val="00941DE9"/>
    <w:rsid w:val="00941EE0"/>
    <w:rsid w:val="00952CCA"/>
    <w:rsid w:val="009967C5"/>
    <w:rsid w:val="009A71B5"/>
    <w:rsid w:val="009E02A3"/>
    <w:rsid w:val="009F3818"/>
    <w:rsid w:val="00B26EDA"/>
    <w:rsid w:val="00CC5A20"/>
    <w:rsid w:val="00D02336"/>
    <w:rsid w:val="00DA4F6D"/>
    <w:rsid w:val="00E3588B"/>
    <w:rsid w:val="00E65288"/>
    <w:rsid w:val="00E66AC6"/>
    <w:rsid w:val="00E93428"/>
    <w:rsid w:val="7FE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customStyle="1" w:styleId="Char">
    <w:name w:val="日期 Char"/>
    <w:link w:val="a3"/>
    <w:uiPriority w:val="99"/>
    <w:semiHidden/>
    <w:rPr>
      <w:kern w:val="2"/>
      <w:sz w:val="32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unhideWhenUsed/>
    <w:qFormat/>
  </w:style>
  <w:style w:type="paragraph" w:styleId="a8">
    <w:name w:val="Normal (Web)"/>
    <w:basedOn w:val="a"/>
    <w:uiPriority w:val="99"/>
    <w:unhideWhenUsed/>
    <w:qFormat/>
    <w:rsid w:val="004771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customStyle="1" w:styleId="Char">
    <w:name w:val="日期 Char"/>
    <w:link w:val="a3"/>
    <w:uiPriority w:val="99"/>
    <w:semiHidden/>
    <w:rPr>
      <w:kern w:val="2"/>
      <w:sz w:val="32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unhideWhenUsed/>
    <w:qFormat/>
  </w:style>
  <w:style w:type="paragraph" w:styleId="a8">
    <w:name w:val="Normal (Web)"/>
    <w:basedOn w:val="a"/>
    <w:uiPriority w:val="99"/>
    <w:unhideWhenUsed/>
    <w:qFormat/>
    <w:rsid w:val="004771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j\Desktop\Doc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攀枝花学院单位管理员</dc:creator>
  <cp:lastModifiedBy>李霖</cp:lastModifiedBy>
  <cp:revision>5</cp:revision>
  <dcterms:created xsi:type="dcterms:W3CDTF">2021-10-07T17:01:00Z</dcterms:created>
  <dcterms:modified xsi:type="dcterms:W3CDTF">2021-10-07T17:23:00Z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