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13" w:rsidRPr="00477113" w:rsidRDefault="00477113" w:rsidP="00477113">
      <w:pPr>
        <w:ind w:rightChars="371" w:right="1187"/>
        <w:rPr>
          <w:rFonts w:ascii="黑体" w:eastAsia="黑体" w:hAnsi="黑体" w:cs="华文仿宋"/>
        </w:rPr>
      </w:pPr>
      <w:r w:rsidRPr="00477113">
        <w:rPr>
          <w:rFonts w:ascii="黑体" w:eastAsia="黑体" w:hAnsi="黑体" w:cs="华文仿宋" w:hint="eastAsia"/>
        </w:rPr>
        <w:t>附件2</w:t>
      </w:r>
    </w:p>
    <w:p w:rsidR="00477113" w:rsidRDefault="00477113" w:rsidP="00B95394">
      <w:pPr>
        <w:spacing w:line="600" w:lineRule="exact"/>
        <w:ind w:rightChars="25" w:right="80"/>
        <w:jc w:val="center"/>
        <w:rPr>
          <w:rFonts w:ascii="方正小标宋_GBK" w:eastAsia="方正小标宋_GBK" w:hAnsi="华文仿宋" w:cs="华文仿宋"/>
          <w:sz w:val="36"/>
          <w:szCs w:val="36"/>
        </w:rPr>
      </w:pPr>
      <w:r>
        <w:rPr>
          <w:rFonts w:ascii="方正小标宋_GBK" w:eastAsia="方正小标宋_GBK" w:hAnsi="华文仿宋" w:cs="华文仿宋" w:hint="eastAsia"/>
          <w:sz w:val="36"/>
          <w:szCs w:val="36"/>
        </w:rPr>
        <w:t>2021年秋本专科国家奖助学金评审流程</w:t>
      </w:r>
    </w:p>
    <w:p w:rsidR="00477113" w:rsidRPr="00B95394" w:rsidRDefault="00477113" w:rsidP="00B95394">
      <w:pPr>
        <w:spacing w:line="600" w:lineRule="exact"/>
        <w:ind w:rightChars="371" w:right="1187" w:firstLineChars="200" w:firstLine="640"/>
        <w:rPr>
          <w:rFonts w:ascii="黑体" w:eastAsia="黑体" w:hAnsi="黑体" w:cs="华文仿宋"/>
          <w:sz w:val="40"/>
          <w:szCs w:val="40"/>
        </w:rPr>
      </w:pPr>
      <w:r w:rsidRPr="00B95394">
        <w:rPr>
          <w:rFonts w:ascii="黑体" w:eastAsia="黑体" w:hAnsi="黑体" w:cs="华文仿宋" w:hint="eastAsia"/>
        </w:rPr>
        <w:t>一、本专科国家奖学金评审流程</w:t>
      </w:r>
    </w:p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857C6" wp14:editId="747BFF0C">
                <wp:simplePos x="0" y="0"/>
                <wp:positionH relativeFrom="column">
                  <wp:posOffset>99695</wp:posOffset>
                </wp:positionH>
                <wp:positionV relativeFrom="paragraph">
                  <wp:posOffset>48260</wp:posOffset>
                </wp:positionV>
                <wp:extent cx="1751965" cy="557530"/>
                <wp:effectExtent l="13970" t="10160" r="15240" b="13335"/>
                <wp:wrapNone/>
                <wp:docPr id="21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成立或调整学校国家奖助学金评审领导小组和评审委员会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hui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" o:spid="_x0000_s1026" style="position:absolute;left:0;text-align:left;margin-left:7.85pt;margin-top:3.8pt;width:137.9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成立或调整学校国家奖助学金评审领导小组和评审委员会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hui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4716F" wp14:editId="63B095C0">
                <wp:simplePos x="0" y="0"/>
                <wp:positionH relativeFrom="column">
                  <wp:posOffset>2146935</wp:posOffset>
                </wp:positionH>
                <wp:positionV relativeFrom="paragraph">
                  <wp:posOffset>37465</wp:posOffset>
                </wp:positionV>
                <wp:extent cx="1639570" cy="557530"/>
                <wp:effectExtent l="13335" t="8890" r="13970" b="14605"/>
                <wp:wrapNone/>
                <wp:docPr id="216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学校学生资助工作领导小组集体讨论确定名额分配方案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" o:spid="_x0000_s1027" style="position:absolute;left:0;text-align:left;margin-left:169.05pt;margin-top:2.95pt;width:129.1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学校学生资助工作领导小组集体讨论确定名额分配方案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6DCC35" wp14:editId="773FBE7B">
                <wp:simplePos x="0" y="0"/>
                <wp:positionH relativeFrom="column">
                  <wp:posOffset>1005840</wp:posOffset>
                </wp:positionH>
                <wp:positionV relativeFrom="paragraph">
                  <wp:posOffset>147955</wp:posOffset>
                </wp:positionV>
                <wp:extent cx="1953260" cy="501650"/>
                <wp:effectExtent l="15240" t="14605" r="12700" b="17145"/>
                <wp:wrapNone/>
                <wp:docPr id="2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501650"/>
                          <a:chOff x="3020" y="3588"/>
                          <a:chExt cx="3076" cy="790"/>
                        </a:xfrm>
                      </wpg:grpSpPr>
                      <wps:wsp>
                        <wps:cNvPr id="212" name="直接连接符 3"/>
                        <wps:cNvCnPr/>
                        <wps:spPr bwMode="auto">
                          <a:xfrm>
                            <a:off x="3029" y="3588"/>
                            <a:ext cx="10" cy="3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直接连接符 5"/>
                        <wps:cNvCnPr/>
                        <wps:spPr bwMode="auto">
                          <a:xfrm>
                            <a:off x="6096" y="3588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直接连接符 6"/>
                        <wps:cNvCnPr/>
                        <wps:spPr bwMode="auto">
                          <a:xfrm flipV="1">
                            <a:off x="3020" y="3960"/>
                            <a:ext cx="3075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直接箭头连接符 7"/>
                        <wps:cNvCnPr>
                          <a:cxnSpLocks noChangeShapeType="1"/>
                        </wps:cNvCnPr>
                        <wps:spPr bwMode="auto">
                          <a:xfrm>
                            <a:off x="4571" y="3971"/>
                            <a:ext cx="0" cy="40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79.2pt;margin-top:11.65pt;width:153.8pt;height:39.5pt;z-index:251662336" coordorigin="3020,3588" coordsize="3076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">
                <v:line id="直接连接符 3" o:spid="_x0000_s1027" style="position:absolute;visibility:visible;mso-wrap-style:square" from="3029,3588" to="303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3YKsMAAADcAAAADwAAAGRycy9kb3ducmV2LnhtbESP3WoCMRSE7wu+QzhC72riXhRZjWIr&#10;SmmF+vcAh81xd3Fzsmyixj69EYReDjPzDTOZRduIC3W+dqxhOFAgiAtnai41HPbLtxEIH5ANNo5J&#10;w408zKa9lwnmxl15S5ddKEWCsM9RQxVCm0vpi4os+oFriZN3dJ3FkGRXStPhNcFtIzOl3qXFmtNC&#10;hS19VlScdmer4U/9RFSj5nfDvMjK1ffHbc1R69d+nI9BBIrhP/xsfxkN2TCDx5l0BO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d2CrDAAAA3AAAAA8AAAAAAAAAAAAA&#10;AAAAoQIAAGRycy9kb3ducmV2LnhtbFBLBQYAAAAABAAEAPkAAACRAwAAAAA=&#10;" strokeweight="1pt">
                  <v:stroke joinstyle="miter"/>
                </v:line>
                <v:line id="直接连接符 5" o:spid="_x0000_s1028" style="position:absolute;visibility:visible;mso-wrap-style:square" from="6096,3588" to="6096,3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F9scQAAADcAAAADwAAAGRycy9kb3ducmV2LnhtbESP3WoCMRSE7wu+QzhC7zRxC0W2RvEH&#10;RWzBn/YBDpvT3cXNybKJGvv0TUHo5TAz3zCTWbSNuFLna8caRkMFgrhwpuZSw9fnejAG4QOywcYx&#10;abiTh9m09zTB3LgbH+l6CqVIEPY5aqhCaHMpfVGRRT90LXHyvl1nMSTZldJ0eEtw28hMqVdpsea0&#10;UGFLy4qK8+liNfyo94hq3OwPzKus3OwW9w+OWj/34/wNRKAY/sOP9tZoyEYv8HcmHQE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EX2xxAAAANwAAAAPAAAAAAAAAAAA&#10;AAAAAKECAABkcnMvZG93bnJldi54bWxQSwUGAAAAAAQABAD5AAAAkgMAAAAA&#10;" strokeweight="1pt">
                  <v:stroke joinstyle="miter"/>
                </v:line>
                <v:line id="直接连接符 6" o:spid="_x0000_s1029" style="position:absolute;flip:y;visibility:visible;mso-wrap-style:square" from="3020,3960" to="6095,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wW9cMAAADcAAAADwAAAGRycy9kb3ducmV2LnhtbESPQYvCMBSE7wv+h/AEb2uqyK5Wo4gg&#10;ellwVQRvj+bZVpuXksRa/71ZWPA4zMw3zGzRmko05HxpWcGgn4AgzqwuOVdwPKw/xyB8QNZYWSYF&#10;T/KwmHc+Zphq++BfavYhFxHCPkUFRQh1KqXPCjLo+7Ymjt7FOoMhSpdL7fAR4aaSwyT5kgZLjgsF&#10;1rQqKLvt70ZB4+T1Fpxpz7vR6fssr5Pxxv8o1eu2yymIQG14h//bW61gOBjB35l4BO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MFvXDAAAA3AAAAA8AAAAAAAAAAAAA&#10;AAAAoQIAAGRycy9kb3ducmV2LnhtbFBLBQYAAAAABAAEAPkAAACRAwAAAAA=&#10;" strokeweight="1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30" type="#_x0000_t32" style="position:absolute;left:4571;top:3971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h6pcUAAADcAAAADwAAAGRycy9kb3ducmV2LnhtbESP3WoCMRSE7wu+QzhCb0pNVlHarVFK&#10;QZF65c8DHDanu0s3J0sSd7c+vSkIXg4z8w2zXA+2ER35UDvWkE0UCOLCmZpLDefT5vUNRIjIBhvH&#10;pOGPAqxXo6cl5sb1fKDuGEuRIBxy1FDF2OZShqIii2HiWuLk/ThvMSbpS2k89gluGzlVaiEt1pwW&#10;Kmzpq6Li93ixGobrtttv5Hvm1cs2XGeKvmf9Revn8fD5ASLSEB/he3tnNEyzOfyf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h6pcUAAADcAAAADwAAAAAAAAAA&#10;AAAAAAChAgAAZHJzL2Rvd25yZXYueG1sUEsFBgAAAAAEAAQA+QAAAJMDAAAAAA==&#10;" strokeweight="1pt">
                  <v:stroke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7B5B7C" wp14:editId="0E7185FB">
                <wp:simplePos x="0" y="0"/>
                <wp:positionH relativeFrom="column">
                  <wp:posOffset>1880235</wp:posOffset>
                </wp:positionH>
                <wp:positionV relativeFrom="paragraph">
                  <wp:posOffset>4155440</wp:posOffset>
                </wp:positionV>
                <wp:extent cx="240030" cy="1270"/>
                <wp:effectExtent l="75565" t="6985" r="75565" b="19685"/>
                <wp:wrapNone/>
                <wp:docPr id="2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3" o:spid="_x0000_s1026" type="#_x0000_t34" style="position:absolute;left:0;text-align:left;margin-left:148.05pt;margin-top:327.2pt;width:18.9pt;height:.1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2DB12C" wp14:editId="57F2A74B">
                <wp:simplePos x="0" y="0"/>
                <wp:positionH relativeFrom="column">
                  <wp:posOffset>1880235</wp:posOffset>
                </wp:positionH>
                <wp:positionV relativeFrom="paragraph">
                  <wp:posOffset>4155440</wp:posOffset>
                </wp:positionV>
                <wp:extent cx="240030" cy="1270"/>
                <wp:effectExtent l="75565" t="6985" r="75565" b="19685"/>
                <wp:wrapNone/>
                <wp:docPr id="20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003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4" style="position:absolute;left:0;text-align:left;margin-left:148.05pt;margin-top:327.2pt;width:18.9pt;height:.1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" strokeweight="1pt">
                <v:stroke endarrow="open"/>
              </v:shape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8DEF0" wp14:editId="565D45DF">
                <wp:simplePos x="0" y="0"/>
                <wp:positionH relativeFrom="column">
                  <wp:posOffset>1095375</wp:posOffset>
                </wp:positionH>
                <wp:positionV relativeFrom="paragraph">
                  <wp:posOffset>170815</wp:posOffset>
                </wp:positionV>
                <wp:extent cx="1775460" cy="313055"/>
                <wp:effectExtent l="9525" t="8890" r="15240" b="11430"/>
                <wp:wrapNone/>
                <wp:docPr id="208" name="圆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制定学校评选方案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" o:spid="_x0000_s1028" style="position:absolute;left:0;text-align:left;margin-left:86.25pt;margin-top:13.45pt;width:139.8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制定学校评选方案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E6E0D" wp14:editId="02E0D419">
                <wp:simplePos x="0" y="0"/>
                <wp:positionH relativeFrom="column">
                  <wp:posOffset>1128395</wp:posOffset>
                </wp:positionH>
                <wp:positionV relativeFrom="paragraph">
                  <wp:posOffset>208915</wp:posOffset>
                </wp:positionV>
                <wp:extent cx="1775460" cy="313055"/>
                <wp:effectExtent l="13970" t="8890" r="10795" b="11430"/>
                <wp:wrapNone/>
                <wp:docPr id="207" name="圆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院系制定评选细则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" o:spid="_x0000_s1029" style="position:absolute;left:0;text-align:left;margin-left:88.85pt;margin-top:16.45pt;width:139.8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院系制定评选细则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581BA" wp14:editId="4DBE6A5A">
                <wp:simplePos x="0" y="0"/>
                <wp:positionH relativeFrom="column">
                  <wp:posOffset>2011680</wp:posOffset>
                </wp:positionH>
                <wp:positionV relativeFrom="paragraph">
                  <wp:posOffset>16510</wp:posOffset>
                </wp:positionV>
                <wp:extent cx="3810" cy="192405"/>
                <wp:effectExtent l="78105" t="6985" r="80010" b="19685"/>
                <wp:wrapNone/>
                <wp:docPr id="206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158.4pt;margin-top:1.3pt;width:.3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" strokeweight="1pt">
                <v:stroke endarrow="open" joinstyle="miter"/>
              </v:shape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2EEDC" wp14:editId="14923CE6">
                <wp:simplePos x="0" y="0"/>
                <wp:positionH relativeFrom="column">
                  <wp:posOffset>2025015</wp:posOffset>
                </wp:positionH>
                <wp:positionV relativeFrom="paragraph">
                  <wp:posOffset>54610</wp:posOffset>
                </wp:positionV>
                <wp:extent cx="3810" cy="220980"/>
                <wp:effectExtent l="72390" t="6985" r="76200" b="19685"/>
                <wp:wrapNone/>
                <wp:docPr id="205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2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59.45pt;margin-top:4.3pt;width:.3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tabs>
          <w:tab w:val="left" w:pos="505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70844" wp14:editId="5F44E1D5">
                <wp:simplePos x="0" y="0"/>
                <wp:positionH relativeFrom="column">
                  <wp:posOffset>1114425</wp:posOffset>
                </wp:positionH>
                <wp:positionV relativeFrom="paragraph">
                  <wp:posOffset>30480</wp:posOffset>
                </wp:positionV>
                <wp:extent cx="1775460" cy="302260"/>
                <wp:effectExtent l="9525" t="11430" r="15240" b="10160"/>
                <wp:wrapNone/>
                <wp:docPr id="204" name="圆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公布和宣传评选政策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3" o:spid="_x0000_s1030" style="position:absolute;margin-left:87.75pt;margin-top:2.4pt;width:139.8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公布和宣传评选政策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0988D01" wp14:editId="27665D65">
                <wp:simplePos x="0" y="0"/>
                <wp:positionH relativeFrom="column">
                  <wp:posOffset>1134745</wp:posOffset>
                </wp:positionH>
                <wp:positionV relativeFrom="paragraph">
                  <wp:posOffset>287020</wp:posOffset>
                </wp:positionV>
                <wp:extent cx="1775460" cy="393700"/>
                <wp:effectExtent l="10795" t="10795" r="13970" b="14605"/>
                <wp:wrapNone/>
                <wp:docPr id="20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学生提出申请</w:t>
                            </w:r>
                          </w:p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省资助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  <w:t>系统中填写申请信息）</w:t>
                            </w:r>
                          </w:p>
                          <w:p w:rsidR="00477113" w:rsidRDefault="00477113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（在省资助系统中填写申请信息）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2" o:spid="_x0000_s1031" style="position:absolute;left:0;text-align:left;margin-left:89.35pt;margin-top:22.6pt;width:139.8pt;height:3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" strokeweight="1pt">
                <v:stroke joinstyle="miter"/>
                <v:textbox>
                  <w:txbxContent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学生提出申请</w:t>
                      </w:r>
                    </w:p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（</w:t>
                      </w:r>
                      <w:r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  <w:t>在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省资助</w:t>
                      </w:r>
                      <w:r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  <w:t>系统中填写申请信息）</w:t>
                      </w:r>
                    </w:p>
                    <w:p w:rsidR="00477113" w:rsidRDefault="00477113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（在省资助系统中填写申请信息）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9B31A" wp14:editId="7DF8A3E4">
                <wp:simplePos x="0" y="0"/>
                <wp:positionH relativeFrom="column">
                  <wp:posOffset>2025015</wp:posOffset>
                </wp:positionH>
                <wp:positionV relativeFrom="paragraph">
                  <wp:posOffset>123190</wp:posOffset>
                </wp:positionV>
                <wp:extent cx="5080" cy="192405"/>
                <wp:effectExtent l="72390" t="8890" r="74930" b="17780"/>
                <wp:wrapNone/>
                <wp:docPr id="202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59.45pt;margin-top:9.7pt;width:.4pt;height: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B44B8D" wp14:editId="0DC34574">
                <wp:simplePos x="0" y="0"/>
                <wp:positionH relativeFrom="column">
                  <wp:posOffset>2030095</wp:posOffset>
                </wp:positionH>
                <wp:positionV relativeFrom="paragraph">
                  <wp:posOffset>299720</wp:posOffset>
                </wp:positionV>
                <wp:extent cx="0" cy="189865"/>
                <wp:effectExtent l="77470" t="13970" r="74930" b="24765"/>
                <wp:wrapNone/>
                <wp:docPr id="20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left:0;text-align:left;margin-left:159.85pt;margin-top:23.6pt;width:0;height:14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" strokeweight="1pt">
                <v:stroke endarrow="open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C35D4" wp14:editId="61B9D2D1">
                <wp:simplePos x="0" y="0"/>
                <wp:positionH relativeFrom="column">
                  <wp:posOffset>999490</wp:posOffset>
                </wp:positionH>
                <wp:positionV relativeFrom="paragraph">
                  <wp:posOffset>108585</wp:posOffset>
                </wp:positionV>
                <wp:extent cx="2083435" cy="427355"/>
                <wp:effectExtent l="8890" t="13335" r="12700" b="6985"/>
                <wp:wrapNone/>
                <wp:docPr id="200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年级（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专业）推荐</w:t>
                            </w:r>
                          </w:p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（在省资助系统中填写推荐意见）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32" style="position:absolute;left:0;text-align:left;margin-left:78.7pt;margin-top:8.55pt;width:164.05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" strokeweight="1pt">
                <v:stroke joinstyle="miter"/>
                <v:textbox>
                  <w:txbxContent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年级（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专业）推荐</w:t>
                      </w:r>
                    </w:p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（在省资助系统中填写推荐意见）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D97CBC" wp14:editId="229305DA">
                <wp:simplePos x="0" y="0"/>
                <wp:positionH relativeFrom="column">
                  <wp:posOffset>1952625</wp:posOffset>
                </wp:positionH>
                <wp:positionV relativeFrom="paragraph">
                  <wp:posOffset>259080</wp:posOffset>
                </wp:positionV>
                <wp:extent cx="219710" cy="0"/>
                <wp:effectExtent l="81280" t="6350" r="80645" b="21590"/>
                <wp:wrapNone/>
                <wp:docPr id="19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153.75pt;margin-top:20.4pt;width:17.3pt;height:0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542F98" wp14:editId="21B2CB4A">
                <wp:simplePos x="0" y="0"/>
                <wp:positionH relativeFrom="column">
                  <wp:posOffset>890270</wp:posOffset>
                </wp:positionH>
                <wp:positionV relativeFrom="paragraph">
                  <wp:posOffset>356235</wp:posOffset>
                </wp:positionV>
                <wp:extent cx="2327910" cy="339725"/>
                <wp:effectExtent l="13970" t="13335" r="10795" b="8890"/>
                <wp:wrapNone/>
                <wp:docPr id="198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院系根据细则，自行组织等额或差额评选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9" o:spid="_x0000_s1033" style="position:absolute;left:0;text-align:left;margin-left:70.1pt;margin-top:28.05pt;width:183.3pt;height:2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院系根据细则，自行组织等额或差额评选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2D8D1A" wp14:editId="658B19A0">
                <wp:simplePos x="0" y="0"/>
                <wp:positionH relativeFrom="column">
                  <wp:posOffset>3721735</wp:posOffset>
                </wp:positionH>
                <wp:positionV relativeFrom="paragraph">
                  <wp:posOffset>314960</wp:posOffset>
                </wp:positionV>
                <wp:extent cx="1775460" cy="503555"/>
                <wp:effectExtent l="6985" t="10160" r="8255" b="10160"/>
                <wp:wrapNone/>
                <wp:docPr id="19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有问题，退回出现问题环节，重新评审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4" style="position:absolute;left:0;text-align:left;margin-left:293.05pt;margin-top:24.8pt;width:139.8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有问题，退回出现问题环节，重新评审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华文仿宋" w:eastAsia="华文仿宋" w:hAnsi="华文仿宋" w:cs="华文仿宋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6300A5" wp14:editId="051C748A">
                <wp:simplePos x="0" y="0"/>
                <wp:positionH relativeFrom="column">
                  <wp:posOffset>2063115</wp:posOffset>
                </wp:positionH>
                <wp:positionV relativeFrom="paragraph">
                  <wp:posOffset>309880</wp:posOffset>
                </wp:positionV>
                <wp:extent cx="0" cy="191770"/>
                <wp:effectExtent l="72390" t="5080" r="80010" b="22225"/>
                <wp:wrapNone/>
                <wp:docPr id="19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left:0;text-align:left;margin-left:162.45pt;margin-top:24.4pt;width:0;height:1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">
                <v:stroke endarrow="open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AF8742" wp14:editId="7BE4C07F">
                <wp:simplePos x="0" y="0"/>
                <wp:positionH relativeFrom="column">
                  <wp:posOffset>1183640</wp:posOffset>
                </wp:positionH>
                <wp:positionV relativeFrom="paragraph">
                  <wp:posOffset>120650</wp:posOffset>
                </wp:positionV>
                <wp:extent cx="1775460" cy="473075"/>
                <wp:effectExtent l="12065" t="6350" r="12700" b="15875"/>
                <wp:wrapNone/>
                <wp:docPr id="19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（在省资助系统中填写推荐意见）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3" o:spid="_x0000_s1035" style="position:absolute;left:0;text-align:left;margin-left:93.2pt;margin-top:9.5pt;width:139.8pt;height:3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（在省资助系统中填写推荐意见）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B9B9F5" wp14:editId="1D1F9C2F">
                <wp:simplePos x="0" y="0"/>
                <wp:positionH relativeFrom="column">
                  <wp:posOffset>2059305</wp:posOffset>
                </wp:positionH>
                <wp:positionV relativeFrom="paragraph">
                  <wp:posOffset>210185</wp:posOffset>
                </wp:positionV>
                <wp:extent cx="635" cy="192405"/>
                <wp:effectExtent l="78105" t="10160" r="73660" b="16510"/>
                <wp:wrapNone/>
                <wp:docPr id="19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162.15pt;margin-top:16.55pt;width:.05pt;height:1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7890B" wp14:editId="7C116041">
                <wp:simplePos x="0" y="0"/>
                <wp:positionH relativeFrom="column">
                  <wp:posOffset>2059305</wp:posOffset>
                </wp:positionH>
                <wp:positionV relativeFrom="paragraph">
                  <wp:posOffset>793115</wp:posOffset>
                </wp:positionV>
                <wp:extent cx="635" cy="192405"/>
                <wp:effectExtent l="78105" t="12065" r="73660" b="24130"/>
                <wp:wrapNone/>
                <wp:docPr id="193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162.15pt;margin-top:62.45pt;width:.0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6A815" wp14:editId="318AFAE2">
                <wp:simplePos x="0" y="0"/>
                <wp:positionH relativeFrom="column">
                  <wp:posOffset>1160145</wp:posOffset>
                </wp:positionH>
                <wp:positionV relativeFrom="paragraph">
                  <wp:posOffset>998220</wp:posOffset>
                </wp:positionV>
                <wp:extent cx="1775460" cy="312420"/>
                <wp:effectExtent l="7620" t="7620" r="7620" b="13335"/>
                <wp:wrapNone/>
                <wp:docPr id="192" name="圆角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学校评审委员会评审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3" o:spid="_x0000_s1036" style="position:absolute;left:0;text-align:left;margin-left:91.35pt;margin-top:78.6pt;width:139.8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学校评审委员会评审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76DFE" wp14:editId="6CD38475">
                <wp:simplePos x="0" y="0"/>
                <wp:positionH relativeFrom="column">
                  <wp:posOffset>4660900</wp:posOffset>
                </wp:positionH>
                <wp:positionV relativeFrom="paragraph">
                  <wp:posOffset>100965</wp:posOffset>
                </wp:positionV>
                <wp:extent cx="526415" cy="287655"/>
                <wp:effectExtent l="3175" t="0" r="3810" b="1905"/>
                <wp:wrapNone/>
                <wp:docPr id="191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有问题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4" o:spid="_x0000_s1037" type="#_x0000_t202" style="position:absolute;left:0;text-align:left;margin-left:367pt;margin-top:7.95pt;width:41.45pt;height:22.6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" filled="f" stroked="f" strokeweight="1pt"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有问题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8D7EE2" wp14:editId="144959AE">
                <wp:simplePos x="0" y="0"/>
                <wp:positionH relativeFrom="column">
                  <wp:posOffset>4452620</wp:posOffset>
                </wp:positionH>
                <wp:positionV relativeFrom="paragraph">
                  <wp:posOffset>230505</wp:posOffset>
                </wp:positionV>
                <wp:extent cx="310515" cy="6350"/>
                <wp:effectExtent l="80645" t="20955" r="74930" b="11430"/>
                <wp:wrapNone/>
                <wp:docPr id="19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10515" cy="6350"/>
                        </a:xfrm>
                        <a:prstGeom prst="bentConnector3">
                          <a:avLst>
                            <a:gd name="adj1" fmla="val 498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4" style="position:absolute;left:0;text-align:left;margin-left:350.6pt;margin-top:18.15pt;width:24.45pt;height:.5pt;rotation:-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" adj="10778" strokeweight="1pt">
                <v:stroke endarrow="open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216D1" wp14:editId="34322904">
                <wp:simplePos x="0" y="0"/>
                <wp:positionH relativeFrom="column">
                  <wp:posOffset>1210310</wp:posOffset>
                </wp:positionH>
                <wp:positionV relativeFrom="paragraph">
                  <wp:posOffset>388620</wp:posOffset>
                </wp:positionV>
                <wp:extent cx="1745615" cy="339725"/>
                <wp:effectExtent l="10160" t="7620" r="6350" b="14605"/>
                <wp:wrapNone/>
                <wp:docPr id="189" name="圆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院系公示5个工作日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1" o:spid="_x0000_s1038" style="position:absolute;left:0;text-align:left;margin-left:95.3pt;margin-top:30.6pt;width:137.4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院系公示5个工作日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C572C" wp14:editId="0888E8DD">
                <wp:simplePos x="0" y="0"/>
                <wp:positionH relativeFrom="column">
                  <wp:posOffset>2966085</wp:posOffset>
                </wp:positionH>
                <wp:positionV relativeFrom="paragraph">
                  <wp:posOffset>594360</wp:posOffset>
                </wp:positionV>
                <wp:extent cx="815975" cy="4445"/>
                <wp:effectExtent l="13335" t="70485" r="18415" b="77470"/>
                <wp:wrapNone/>
                <wp:docPr id="188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4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6" o:spid="_x0000_s1026" type="#_x0000_t32" style="position:absolute;left:0;text-align:left;margin-left:233.55pt;margin-top:46.8pt;width:64.25pt;height: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5A0A68" wp14:editId="244DDA07">
                <wp:simplePos x="0" y="0"/>
                <wp:positionH relativeFrom="column">
                  <wp:posOffset>3751580</wp:posOffset>
                </wp:positionH>
                <wp:positionV relativeFrom="paragraph">
                  <wp:posOffset>426720</wp:posOffset>
                </wp:positionV>
                <wp:extent cx="1726565" cy="339725"/>
                <wp:effectExtent l="8255" t="7620" r="8255" b="14605"/>
                <wp:wrapNone/>
                <wp:docPr id="187" name="圆角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院系调查仲裁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0" o:spid="_x0000_s1039" style="position:absolute;left:0;text-align:left;margin-left:295.4pt;margin-top:33.6pt;width:135.95pt;height:2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院系调查仲裁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1F264" wp14:editId="1AACDAD8">
                <wp:simplePos x="0" y="0"/>
                <wp:positionH relativeFrom="column">
                  <wp:posOffset>2998470</wp:posOffset>
                </wp:positionH>
                <wp:positionV relativeFrom="paragraph">
                  <wp:posOffset>326390</wp:posOffset>
                </wp:positionV>
                <wp:extent cx="526415" cy="287655"/>
                <wp:effectExtent l="0" t="0" r="0" b="4445"/>
                <wp:wrapNone/>
                <wp:docPr id="186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40" type="#_x0000_t202" style="position:absolute;left:0;text-align:left;margin-left:236.1pt;margin-top:25.7pt;width:41.45pt;height:22.6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545540" wp14:editId="62576EB6">
                <wp:simplePos x="0" y="0"/>
                <wp:positionH relativeFrom="column">
                  <wp:posOffset>4572635</wp:posOffset>
                </wp:positionH>
                <wp:positionV relativeFrom="paragraph">
                  <wp:posOffset>766445</wp:posOffset>
                </wp:positionV>
                <wp:extent cx="2540" cy="373380"/>
                <wp:effectExtent l="0" t="0" r="35560" b="26670"/>
                <wp:wrapNone/>
                <wp:docPr id="185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373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05pt,60.35pt" to="360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F1CB3" wp14:editId="433CDE09">
                <wp:simplePos x="0" y="0"/>
                <wp:positionH relativeFrom="column">
                  <wp:posOffset>2944495</wp:posOffset>
                </wp:positionH>
                <wp:positionV relativeFrom="paragraph">
                  <wp:posOffset>1134110</wp:posOffset>
                </wp:positionV>
                <wp:extent cx="1628140" cy="0"/>
                <wp:effectExtent l="20320" t="76835" r="8890" b="75565"/>
                <wp:wrapNone/>
                <wp:docPr id="18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28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231.85pt;margin-top:89.3pt;width:128.2pt;height:0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1EE566" wp14:editId="695343A2">
                <wp:simplePos x="0" y="0"/>
                <wp:positionH relativeFrom="column">
                  <wp:posOffset>3082925</wp:posOffset>
                </wp:positionH>
                <wp:positionV relativeFrom="paragraph">
                  <wp:posOffset>852170</wp:posOffset>
                </wp:positionV>
                <wp:extent cx="1212215" cy="287655"/>
                <wp:effectExtent l="0" t="0" r="0" b="4445"/>
                <wp:wrapNone/>
                <wp:docPr id="18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没有问题，继续公示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41" type="#_x0000_t202" style="position:absolute;left:0;text-align:left;margin-left:242.75pt;margin-top:67.1pt;width:95.45pt;height:22.6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没有问题，继续公示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685ED" wp14:editId="245CBA67">
                <wp:simplePos x="0" y="0"/>
                <wp:positionH relativeFrom="column">
                  <wp:posOffset>2117725</wp:posOffset>
                </wp:positionH>
                <wp:positionV relativeFrom="paragraph">
                  <wp:posOffset>337820</wp:posOffset>
                </wp:positionV>
                <wp:extent cx="526415" cy="287655"/>
                <wp:effectExtent l="0" t="0" r="0" b="4445"/>
                <wp:wrapNone/>
                <wp:docPr id="182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42" type="#_x0000_t202" style="position:absolute;left:0;text-align:left;margin-left:166.75pt;margin-top:26.6pt;width:41.45pt;height:22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" filled="f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Default="00477113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7CB13" wp14:editId="6CE66095">
                <wp:simplePos x="0" y="0"/>
                <wp:positionH relativeFrom="column">
                  <wp:posOffset>1176020</wp:posOffset>
                </wp:positionH>
                <wp:positionV relativeFrom="paragraph">
                  <wp:posOffset>349885</wp:posOffset>
                </wp:positionV>
                <wp:extent cx="1775460" cy="297180"/>
                <wp:effectExtent l="13970" t="6985" r="10795" b="10160"/>
                <wp:wrapNone/>
                <wp:docPr id="181" name="圆角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学校等额或差额评审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9" o:spid="_x0000_s1043" style="position:absolute;left:0;text-align:left;margin-left:92.6pt;margin-top:27.55pt;width:139.8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学校等额或差额评审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14154F" wp14:editId="6682682A">
                <wp:simplePos x="0" y="0"/>
                <wp:positionH relativeFrom="column">
                  <wp:posOffset>2080895</wp:posOffset>
                </wp:positionH>
                <wp:positionV relativeFrom="paragraph">
                  <wp:posOffset>662305</wp:posOffset>
                </wp:positionV>
                <wp:extent cx="2540" cy="165100"/>
                <wp:effectExtent l="71120" t="14605" r="78740" b="20320"/>
                <wp:wrapNone/>
                <wp:docPr id="18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left:0;text-align:left;margin-left:163.85pt;margin-top:52.15pt;width:.2pt;height:1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E305C0" wp14:editId="27605F35">
                <wp:simplePos x="0" y="0"/>
                <wp:positionH relativeFrom="column">
                  <wp:posOffset>2054225</wp:posOffset>
                </wp:positionH>
                <wp:positionV relativeFrom="paragraph">
                  <wp:posOffset>184785</wp:posOffset>
                </wp:positionV>
                <wp:extent cx="2540" cy="165100"/>
                <wp:effectExtent l="73025" t="13335" r="76835" b="21590"/>
                <wp:wrapNone/>
                <wp:docPr id="17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161.75pt;margin-top:14.55pt;width:.2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14088" wp14:editId="778577CC">
                <wp:simplePos x="0" y="0"/>
                <wp:positionH relativeFrom="column">
                  <wp:posOffset>3769995</wp:posOffset>
                </wp:positionH>
                <wp:positionV relativeFrom="paragraph">
                  <wp:posOffset>99060</wp:posOffset>
                </wp:positionV>
                <wp:extent cx="1775460" cy="503555"/>
                <wp:effectExtent l="7620" t="13335" r="7620" b="6985"/>
                <wp:wrapNone/>
                <wp:docPr id="178" name="圆角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有问题，退回出现问题环节，重新评审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3" o:spid="_x0000_s1044" style="position:absolute;left:0;text-align:left;margin-left:296.85pt;margin-top:7.8pt;width:139.8pt;height:3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有问题，退回出现问题环节，重新评审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1B782" wp14:editId="17F9CD5F">
                <wp:simplePos x="0" y="0"/>
                <wp:positionH relativeFrom="column">
                  <wp:posOffset>3775075</wp:posOffset>
                </wp:positionH>
                <wp:positionV relativeFrom="paragraph">
                  <wp:posOffset>928370</wp:posOffset>
                </wp:positionV>
                <wp:extent cx="1775460" cy="339725"/>
                <wp:effectExtent l="12700" t="13970" r="12065" b="8255"/>
                <wp:wrapNone/>
                <wp:docPr id="177" name="圆角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学校评审机构调查仲裁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" o:spid="_x0000_s1045" style="position:absolute;left:0;text-align:left;margin-left:297.25pt;margin-top:73.1pt;width:139.8pt;height: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学校评审机构调查仲裁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487280" wp14:editId="275D9329">
                <wp:simplePos x="0" y="0"/>
                <wp:positionH relativeFrom="column">
                  <wp:posOffset>4621530</wp:posOffset>
                </wp:positionH>
                <wp:positionV relativeFrom="paragraph">
                  <wp:posOffset>602615</wp:posOffset>
                </wp:positionV>
                <wp:extent cx="5080" cy="307975"/>
                <wp:effectExtent l="78105" t="21590" r="69215" b="13335"/>
                <wp:wrapNone/>
                <wp:docPr id="176" name="直接箭头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307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2" o:spid="_x0000_s1026" type="#_x0000_t32" style="position:absolute;left:0;text-align:left;margin-left:363.9pt;margin-top:47.45pt;width:.4pt;height:24.2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E34CA2" wp14:editId="69FFBA4A">
                <wp:simplePos x="0" y="0"/>
                <wp:positionH relativeFrom="column">
                  <wp:posOffset>2959100</wp:posOffset>
                </wp:positionH>
                <wp:positionV relativeFrom="paragraph">
                  <wp:posOffset>1104265</wp:posOffset>
                </wp:positionV>
                <wp:extent cx="815975" cy="4445"/>
                <wp:effectExtent l="6350" t="75565" r="25400" b="81915"/>
                <wp:wrapNone/>
                <wp:docPr id="17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4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left:0;text-align:left;margin-left:233pt;margin-top:86.95pt;width:64.25pt;height: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AA81D" wp14:editId="52302458">
                <wp:simplePos x="0" y="0"/>
                <wp:positionH relativeFrom="column">
                  <wp:posOffset>1183640</wp:posOffset>
                </wp:positionH>
                <wp:positionV relativeFrom="paragraph">
                  <wp:posOffset>910590</wp:posOffset>
                </wp:positionV>
                <wp:extent cx="1775460" cy="298450"/>
                <wp:effectExtent l="12065" t="15240" r="12700" b="10160"/>
                <wp:wrapNone/>
                <wp:docPr id="174" name="圆角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学校公示5个工作日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7" o:spid="_x0000_s1046" style="position:absolute;left:0;text-align:left;margin-left:93.2pt;margin-top:71.7pt;width:139.8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学校公示5个工作日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EF2C92" wp14:editId="418DA665">
                <wp:simplePos x="0" y="0"/>
                <wp:positionH relativeFrom="column">
                  <wp:posOffset>4728210</wp:posOffset>
                </wp:positionH>
                <wp:positionV relativeFrom="paragraph">
                  <wp:posOffset>221615</wp:posOffset>
                </wp:positionV>
                <wp:extent cx="526415" cy="287655"/>
                <wp:effectExtent l="3810" t="2540" r="3175" b="0"/>
                <wp:wrapNone/>
                <wp:docPr id="17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有问题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7" type="#_x0000_t202" style="position:absolute;left:0;text-align:left;margin-left:372.3pt;margin-top:17.45pt;width:41.45pt;height:22.6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" filled="f" stroked="f" strokeweight="1pt"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有问题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543DC" wp14:editId="00794098">
                <wp:simplePos x="0" y="0"/>
                <wp:positionH relativeFrom="column">
                  <wp:posOffset>2086610</wp:posOffset>
                </wp:positionH>
                <wp:positionV relativeFrom="paragraph">
                  <wp:posOffset>364490</wp:posOffset>
                </wp:positionV>
                <wp:extent cx="2540" cy="165100"/>
                <wp:effectExtent l="76835" t="12065" r="82550" b="22860"/>
                <wp:wrapNone/>
                <wp:docPr id="1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left:0;text-align:left;margin-left:164.3pt;margin-top:28.7pt;width:.2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FA976" wp14:editId="5C04EE15">
                <wp:simplePos x="0" y="0"/>
                <wp:positionH relativeFrom="column">
                  <wp:posOffset>1190625</wp:posOffset>
                </wp:positionH>
                <wp:positionV relativeFrom="paragraph">
                  <wp:posOffset>47625</wp:posOffset>
                </wp:positionV>
                <wp:extent cx="1775460" cy="298450"/>
                <wp:effectExtent l="9525" t="9525" r="15240" b="15875"/>
                <wp:wrapNone/>
                <wp:docPr id="171" name="圆角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学校评审领导小组评审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1" o:spid="_x0000_s1048" style="position:absolute;left:0;text-align:left;margin-left:93.75pt;margin-top:3.75pt;width:139.8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学校评审领导小组评审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E753E" wp14:editId="4554AEA7">
                <wp:simplePos x="0" y="0"/>
                <wp:positionH relativeFrom="column">
                  <wp:posOffset>2154555</wp:posOffset>
                </wp:positionH>
                <wp:positionV relativeFrom="paragraph">
                  <wp:posOffset>384810</wp:posOffset>
                </wp:positionV>
                <wp:extent cx="526415" cy="287655"/>
                <wp:effectExtent l="0" t="0" r="0" b="4445"/>
                <wp:wrapNone/>
                <wp:docPr id="170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" o:spid="_x0000_s1049" type="#_x0000_t202" style="position:absolute;left:0;text-align:left;margin-left:169.65pt;margin-top:30.3pt;width:41.45pt;height:22.6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" filled="f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BD226B" wp14:editId="5EDE5656">
                <wp:simplePos x="0" y="0"/>
                <wp:positionH relativeFrom="column">
                  <wp:posOffset>3082925</wp:posOffset>
                </wp:positionH>
                <wp:positionV relativeFrom="paragraph">
                  <wp:posOffset>39370</wp:posOffset>
                </wp:positionV>
                <wp:extent cx="526415" cy="287655"/>
                <wp:effectExtent l="0" t="0" r="0" b="4445"/>
                <wp:wrapNone/>
                <wp:docPr id="169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50" type="#_x0000_t202" style="position:absolute;left:0;text-align:left;margin-left:242.75pt;margin-top:3.1pt;width:41.45pt;height:22.6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A2F790" wp14:editId="11000C62">
                <wp:simplePos x="0" y="0"/>
                <wp:positionH relativeFrom="column">
                  <wp:posOffset>1195070</wp:posOffset>
                </wp:positionH>
                <wp:positionV relativeFrom="paragraph">
                  <wp:posOffset>282575</wp:posOffset>
                </wp:positionV>
                <wp:extent cx="1775460" cy="312420"/>
                <wp:effectExtent l="13970" t="6350" r="10795" b="14605"/>
                <wp:wrapNone/>
                <wp:docPr id="168" name="圆角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报教育厅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5" o:spid="_x0000_s1051" style="position:absolute;left:0;text-align:left;margin-left:94.1pt;margin-top:22.25pt;width:139.8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报教育厅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E7C080" wp14:editId="5AD0D17B">
                <wp:simplePos x="0" y="0"/>
                <wp:positionH relativeFrom="column">
                  <wp:posOffset>2941955</wp:posOffset>
                </wp:positionH>
                <wp:positionV relativeFrom="paragraph">
                  <wp:posOffset>451485</wp:posOffset>
                </wp:positionV>
                <wp:extent cx="1710055" cy="7620"/>
                <wp:effectExtent l="38100" t="76200" r="0" b="106680"/>
                <wp:wrapNone/>
                <wp:docPr id="167" name="直接箭头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0055" cy="76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231.65pt;margin-top:35.55pt;width:134.65pt;height: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" filled="t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13381" wp14:editId="01218AD9">
                <wp:simplePos x="0" y="0"/>
                <wp:positionH relativeFrom="column">
                  <wp:posOffset>3179445</wp:posOffset>
                </wp:positionH>
                <wp:positionV relativeFrom="paragraph">
                  <wp:posOffset>180975</wp:posOffset>
                </wp:positionV>
                <wp:extent cx="1212215" cy="287655"/>
                <wp:effectExtent l="0" t="0" r="0" b="4445"/>
                <wp:wrapNone/>
                <wp:docPr id="166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没有问题，继续公示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50.35pt;margin-top:14.25pt;width:95.45pt;height:22.6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没有问题，继续公示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D85609" wp14:editId="4C6981BE">
                <wp:simplePos x="0" y="0"/>
                <wp:positionH relativeFrom="column">
                  <wp:posOffset>4652010</wp:posOffset>
                </wp:positionH>
                <wp:positionV relativeFrom="paragraph">
                  <wp:posOffset>125095</wp:posOffset>
                </wp:positionV>
                <wp:extent cx="2540" cy="343535"/>
                <wp:effectExtent l="13335" t="10795" r="12700" b="7620"/>
                <wp:wrapNone/>
                <wp:docPr id="165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pt,9.85pt" to="366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" strokeweight="1pt">
                <v:stroke joinstyle="miter"/>
              </v:lin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A33F9A" wp14:editId="3FCBA7CD">
                <wp:simplePos x="0" y="0"/>
                <wp:positionH relativeFrom="column">
                  <wp:posOffset>2080895</wp:posOffset>
                </wp:positionH>
                <wp:positionV relativeFrom="paragraph">
                  <wp:posOffset>79375</wp:posOffset>
                </wp:positionV>
                <wp:extent cx="2540" cy="165100"/>
                <wp:effectExtent l="71120" t="12700" r="78740" b="22225"/>
                <wp:wrapNone/>
                <wp:docPr id="164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163.85pt;margin-top:6.25pt;width:.2pt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" strokeweight="1pt">
                <v:stroke endarrow="open" joinstyle="miter"/>
              </v:shape>
            </w:pict>
          </mc:Fallback>
        </mc:AlternateContent>
      </w:r>
    </w:p>
    <w:p w:rsidR="00477113" w:rsidRDefault="00477113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</w:p>
    <w:p w:rsidR="00477113" w:rsidRPr="00B95394" w:rsidRDefault="00477113" w:rsidP="00B95394">
      <w:pPr>
        <w:spacing w:line="600" w:lineRule="exact"/>
        <w:ind w:rightChars="371" w:right="1187" w:firstLineChars="200" w:firstLine="640"/>
        <w:rPr>
          <w:rFonts w:ascii="黑体" w:eastAsia="黑体" w:hAnsi="黑体" w:cs="华文仿宋"/>
        </w:rPr>
      </w:pPr>
      <w:r>
        <w:rPr>
          <w:rFonts w:ascii="黑体" w:eastAsia="黑体" w:hAnsi="黑体" w:cs="华文仿宋" w:hint="eastAsia"/>
        </w:rPr>
        <w:t>二、</w:t>
      </w:r>
      <w:r w:rsidRPr="00B95394">
        <w:rPr>
          <w:rFonts w:ascii="黑体" w:eastAsia="黑体" w:hAnsi="黑体" w:cs="华文仿宋" w:hint="eastAsia"/>
        </w:rPr>
        <w:t>国家励志奖学金评审流程</w:t>
      </w:r>
    </w:p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F12770" wp14:editId="78829D7F">
                <wp:simplePos x="0" y="0"/>
                <wp:positionH relativeFrom="column">
                  <wp:posOffset>99695</wp:posOffset>
                </wp:positionH>
                <wp:positionV relativeFrom="paragraph">
                  <wp:posOffset>48260</wp:posOffset>
                </wp:positionV>
                <wp:extent cx="1751965" cy="557530"/>
                <wp:effectExtent l="13970" t="10160" r="15240" b="13335"/>
                <wp:wrapNone/>
                <wp:docPr id="16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成立或调整学校国家奖助学金评审领导小组和评审委员会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hui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53" style="position:absolute;left:0;text-align:left;margin-left:7.85pt;margin-top:3.8pt;width:137.95pt;height:4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成立或调整学校国家奖助学金评审领导小组和评审委员会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hui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0F89D" wp14:editId="62AE89F5">
                <wp:simplePos x="0" y="0"/>
                <wp:positionH relativeFrom="column">
                  <wp:posOffset>2146935</wp:posOffset>
                </wp:positionH>
                <wp:positionV relativeFrom="paragraph">
                  <wp:posOffset>37465</wp:posOffset>
                </wp:positionV>
                <wp:extent cx="1639570" cy="557530"/>
                <wp:effectExtent l="13335" t="8890" r="13970" b="14605"/>
                <wp:wrapNone/>
                <wp:docPr id="16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学校学生资助工作领导小组集体讨论确定名额分配方案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54" style="position:absolute;left:0;text-align:left;margin-left:169.05pt;margin-top:2.95pt;width:129.1pt;height:43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学校学生资助工作领导小组集体讨论确定名额分配方案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EF5D8F" wp14:editId="65E523D1">
                <wp:simplePos x="0" y="0"/>
                <wp:positionH relativeFrom="column">
                  <wp:posOffset>1017270</wp:posOffset>
                </wp:positionH>
                <wp:positionV relativeFrom="paragraph">
                  <wp:posOffset>148590</wp:posOffset>
                </wp:positionV>
                <wp:extent cx="1953260" cy="501650"/>
                <wp:effectExtent l="7620" t="15240" r="10795" b="16510"/>
                <wp:wrapNone/>
                <wp:docPr id="1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501650"/>
                          <a:chOff x="3020" y="3588"/>
                          <a:chExt cx="3076" cy="790"/>
                        </a:xfrm>
                      </wpg:grpSpPr>
                      <wps:wsp>
                        <wps:cNvPr id="158" name="直接连接符 3"/>
                        <wps:cNvCnPr/>
                        <wps:spPr bwMode="auto">
                          <a:xfrm>
                            <a:off x="3029" y="3588"/>
                            <a:ext cx="10" cy="3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直接连接符 5"/>
                        <wps:cNvCnPr/>
                        <wps:spPr bwMode="auto">
                          <a:xfrm>
                            <a:off x="6096" y="3588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直接连接符 6"/>
                        <wps:cNvCnPr/>
                        <wps:spPr bwMode="auto">
                          <a:xfrm flipV="1">
                            <a:off x="3020" y="3960"/>
                            <a:ext cx="3075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直接箭头连接符 7"/>
                        <wps:cNvCnPr/>
                        <wps:spPr bwMode="auto">
                          <a:xfrm>
                            <a:off x="4571" y="3971"/>
                            <a:ext cx="0" cy="40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left:0;text-align:left;margin-left:80.1pt;margin-top:11.7pt;width:153.8pt;height:39.5pt;z-index:251710464" coordorigin="3020,3588" coordsize="3076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">
                <v:line id="直接连接符 3" o:spid="_x0000_s1027" style="position:absolute;visibility:visible;mso-wrap-style:square" from="3029,3588" to="303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o3fMUAAADcAAAADwAAAGRycy9kb3ducmV2LnhtbESP0WoCMRBF3wv9hzCFvtWkgkVWo7RK&#10;pdSCrfoBw2bcXbqZLJtUo1/vPAh9m+HeuffMdJ59q47UxyawheeBAUVcBtdwZWG/e38ag4oJ2WEb&#10;mCycKcJ8dn83xcKFE//QcZsqJSEcC7RQp9QVWseyJo9xEDpi0Q6h95hk7SvtejxJuG/10JgX7bFh&#10;aaixo0VN5e/2z1u4mHVGM24338zLYbX6fDt/cbb28SG/TkAlyunffLv+cII/Elp5Rib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o3fMUAAADcAAAADwAAAAAAAAAA&#10;AAAAAAChAgAAZHJzL2Rvd25yZXYueG1sUEsFBgAAAAAEAAQA+QAAAJMDAAAAAA==&#10;" strokeweight="1pt">
                  <v:stroke joinstyle="miter"/>
                </v:line>
                <v:line id="直接连接符 5" o:spid="_x0000_s1028" style="position:absolute;visibility:visible;mso-wrap-style:square" from="6096,3588" to="6096,3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aS58EAAADcAAAADwAAAGRycy9kb3ducmV2LnhtbERP22oCMRB9L/Qfwgi+aaJQsatRbEtF&#10;WqHePmDYjLuLm8myiRr9+qYg9G0O5zrTebS1uFDrK8caBn0Fgjh3puJCw2H/2RuD8AHZYO2YNNzI&#10;w3z2/DTFzLgrb+myC4VIIewz1FCG0GRS+rwki77vGuLEHV1rMSTYFtK0eE3htpZDpUbSYsWpocSG&#10;3kvKT7uz1XBX3xHVuP7ZMH8Mi+XX223NUetuJy4mIALF8C9+uFcmzX95hb9n0gVy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tpLnwQAAANwAAAAPAAAAAAAAAAAAAAAA&#10;AKECAABkcnMvZG93bnJldi54bWxQSwUGAAAAAAQABAD5AAAAjwMAAAAA&#10;" strokeweight="1pt">
                  <v:stroke joinstyle="miter"/>
                </v:line>
                <v:line id="直接连接符 6" o:spid="_x0000_s1029" style="position:absolute;flip:y;visibility:visible;mso-wrap-style:square" from="3020,3960" to="6095,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C98UAAADcAAAADwAAAGRycy9kb3ducmV2LnhtbESPQWvCQBCF7wX/wzJCb3VjEavRVaRQ&#10;7EVobRG8DdkxiWZnw+42xn/fOQjeZnhv3vtmue5dozoKsfZsYDzKQBEX3tZcGvj9+XiZgYoJ2WLj&#10;mQzcKMJ6NXhaYm79lb+p26dSSQjHHA1UKbW51rGoyGEc+ZZYtJMPDpOsodQ24FXCXaNfs2yqHdYs&#10;DRW29F5Rcdn/OQNd0OdLCq4/fk0Ob0d9ns+2cWfM87DfLEAl6tPDfL/+tII/FXx5Rib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QC98UAAADcAAAADwAAAAAAAAAA&#10;AAAAAAChAgAAZHJzL2Rvd25yZXYueG1sUEsFBgAAAAAEAAQA+QAAAJMDAAAAAA==&#10;" strokeweight="1pt">
                  <v:stroke joinstyle="miter"/>
                </v:line>
                <v:shape id="直接箭头连接符 7" o:spid="_x0000_s1030" type="#_x0000_t32" style="position:absolute;left:4571;top:3971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up8EAAADcAAAADwAAAGRycy9kb3ducmV2LnhtbERP3WrCMBS+H/gO4Qx2M2ZSBXHVKCIo&#10;Q6+mPsChObZlzUlJYtv59Isg7O58fL9nuR5sIzryoXasIRsrEMSFMzWXGi7n3cccRIjIBhvHpOGX&#10;AqxXo5cl5sb1/E3dKZYihXDIUUMVY5tLGYqKLIaxa4kTd3XeYkzQl9J47FO4beREqZm0WHNqqLCl&#10;bUXFz+lmNQz3fXfcyc/Mq/d9uE8VHab9Teu312GzABFpiP/ip/vLpPmzDB7PpAv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EG6nwQAAANwAAAAPAAAAAAAAAAAAAAAA&#10;AKECAABkcnMvZG93bnJldi54bWxQSwUGAAAAAAQABAD5AAAAjwMAAAAA&#10;" strokeweight="1pt">
                  <v:stroke endarrow="open" joinstyle="miter"/>
                </v:shape>
              </v:group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9C0635" wp14:editId="56A6EDB4">
                <wp:simplePos x="0" y="0"/>
                <wp:positionH relativeFrom="column">
                  <wp:posOffset>1095375</wp:posOffset>
                </wp:positionH>
                <wp:positionV relativeFrom="paragraph">
                  <wp:posOffset>170815</wp:posOffset>
                </wp:positionV>
                <wp:extent cx="1775460" cy="313055"/>
                <wp:effectExtent l="9525" t="8890" r="15240" b="11430"/>
                <wp:wrapNone/>
                <wp:docPr id="15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制定学校评选方案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55" style="position:absolute;left:0;text-align:left;margin-left:86.25pt;margin-top:13.45pt;width:139.8pt;height:24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制定学校评选方案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F9F30C" wp14:editId="7BEDF955">
                <wp:simplePos x="0" y="0"/>
                <wp:positionH relativeFrom="column">
                  <wp:posOffset>1128395</wp:posOffset>
                </wp:positionH>
                <wp:positionV relativeFrom="paragraph">
                  <wp:posOffset>208915</wp:posOffset>
                </wp:positionV>
                <wp:extent cx="1775460" cy="313055"/>
                <wp:effectExtent l="13970" t="8890" r="10795" b="11430"/>
                <wp:wrapNone/>
                <wp:docPr id="15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院系制定评选细则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56" style="position:absolute;left:0;text-align:left;margin-left:88.85pt;margin-top:16.45pt;width:139.8pt;height:2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院系制定评选细则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833A3F" wp14:editId="0C5E7335">
                <wp:simplePos x="0" y="0"/>
                <wp:positionH relativeFrom="column">
                  <wp:posOffset>2011680</wp:posOffset>
                </wp:positionH>
                <wp:positionV relativeFrom="paragraph">
                  <wp:posOffset>16510</wp:posOffset>
                </wp:positionV>
                <wp:extent cx="3810" cy="192405"/>
                <wp:effectExtent l="78105" t="6985" r="80010" b="19685"/>
                <wp:wrapNone/>
                <wp:docPr id="15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left:0;text-align:left;margin-left:158.4pt;margin-top:1.3pt;width:.3pt;height:1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" strokeweight="1pt">
                <v:stroke endarrow="open" joinstyle="miter"/>
              </v:shape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767686" wp14:editId="41ADA3FC">
                <wp:simplePos x="0" y="0"/>
                <wp:positionH relativeFrom="column">
                  <wp:posOffset>2025015</wp:posOffset>
                </wp:positionH>
                <wp:positionV relativeFrom="paragraph">
                  <wp:posOffset>54610</wp:posOffset>
                </wp:positionV>
                <wp:extent cx="3810" cy="220980"/>
                <wp:effectExtent l="72390" t="6985" r="76200" b="19685"/>
                <wp:wrapNone/>
                <wp:docPr id="15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2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left:0;text-align:left;margin-left:159.45pt;margin-top:4.3pt;width:.3pt;height:1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tabs>
          <w:tab w:val="left" w:pos="505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8C1F4" wp14:editId="5CB58B73">
                <wp:simplePos x="0" y="0"/>
                <wp:positionH relativeFrom="column">
                  <wp:posOffset>1114425</wp:posOffset>
                </wp:positionH>
                <wp:positionV relativeFrom="paragraph">
                  <wp:posOffset>30480</wp:posOffset>
                </wp:positionV>
                <wp:extent cx="1775460" cy="302260"/>
                <wp:effectExtent l="9525" t="11430" r="15240" b="10160"/>
                <wp:wrapNone/>
                <wp:docPr id="15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公布和宣传评选政策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57" style="position:absolute;margin-left:87.75pt;margin-top:2.4pt;width:139.8pt;height:2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公布和宣传评选政策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B3A480" wp14:editId="75BAA7A6">
                <wp:simplePos x="0" y="0"/>
                <wp:positionH relativeFrom="column">
                  <wp:posOffset>1122680</wp:posOffset>
                </wp:positionH>
                <wp:positionV relativeFrom="paragraph">
                  <wp:posOffset>291465</wp:posOffset>
                </wp:positionV>
                <wp:extent cx="1775460" cy="393700"/>
                <wp:effectExtent l="8255" t="15240" r="6985" b="10160"/>
                <wp:wrapNone/>
                <wp:docPr id="150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学生提出申请</w:t>
                            </w:r>
                          </w:p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省资助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  <w:t>系统中填写申请信息）</w:t>
                            </w:r>
                          </w:p>
                          <w:p w:rsidR="00477113" w:rsidRDefault="00477113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（在省资助系统中填写申请信息）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58" style="position:absolute;left:0;text-align:left;margin-left:88.4pt;margin-top:22.95pt;width:139.8pt;height:3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" strokeweight="1pt">
                <v:stroke joinstyle="miter"/>
                <v:textbox>
                  <w:txbxContent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学生提出申请</w:t>
                      </w:r>
                    </w:p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（</w:t>
                      </w:r>
                      <w:r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  <w:t>在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省资助</w:t>
                      </w:r>
                      <w:r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  <w:t>系统中填写申请信息）</w:t>
                      </w:r>
                    </w:p>
                    <w:p w:rsidR="00477113" w:rsidRDefault="00477113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（在省资助系统中填写申请信息）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BE93C1" wp14:editId="6E36FDBF">
                <wp:simplePos x="0" y="0"/>
                <wp:positionH relativeFrom="column">
                  <wp:posOffset>2028825</wp:posOffset>
                </wp:positionH>
                <wp:positionV relativeFrom="paragraph">
                  <wp:posOffset>99060</wp:posOffset>
                </wp:positionV>
                <wp:extent cx="5080" cy="192405"/>
                <wp:effectExtent l="76200" t="13335" r="80645" b="22860"/>
                <wp:wrapNone/>
                <wp:docPr id="14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left:0;text-align:left;margin-left:159.75pt;margin-top:7.8pt;width:.4pt;height:1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beforeLines="100" w:before="240"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B16FCA" wp14:editId="081A6557">
                <wp:simplePos x="0" y="0"/>
                <wp:positionH relativeFrom="column">
                  <wp:posOffset>864870</wp:posOffset>
                </wp:positionH>
                <wp:positionV relativeFrom="paragraph">
                  <wp:posOffset>490220</wp:posOffset>
                </wp:positionV>
                <wp:extent cx="2327910" cy="339725"/>
                <wp:effectExtent l="7620" t="13970" r="7620" b="8255"/>
                <wp:wrapNone/>
                <wp:docPr id="14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院系根据细则，自行组织等额或差额评选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59" style="position:absolute;left:0;text-align:left;margin-left:68.1pt;margin-top:38.6pt;width:183.3pt;height:2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院系根据细则，自行组织等额或差额评选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AE5C9F" wp14:editId="77242B6E">
                <wp:simplePos x="0" y="0"/>
                <wp:positionH relativeFrom="column">
                  <wp:posOffset>2039620</wp:posOffset>
                </wp:positionH>
                <wp:positionV relativeFrom="paragraph">
                  <wp:posOffset>325120</wp:posOffset>
                </wp:positionV>
                <wp:extent cx="2540" cy="165100"/>
                <wp:effectExtent l="77470" t="10795" r="81915" b="24130"/>
                <wp:wrapNone/>
                <wp:docPr id="14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left:0;text-align:left;margin-left:160.6pt;margin-top:25.6pt;width:.2pt;height:1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A31BEA" wp14:editId="2972AAB7">
                <wp:simplePos x="0" y="0"/>
                <wp:positionH relativeFrom="column">
                  <wp:posOffset>3721735</wp:posOffset>
                </wp:positionH>
                <wp:positionV relativeFrom="paragraph">
                  <wp:posOffset>314960</wp:posOffset>
                </wp:positionV>
                <wp:extent cx="1775460" cy="503555"/>
                <wp:effectExtent l="6985" t="10160" r="8255" b="10160"/>
                <wp:wrapNone/>
                <wp:docPr id="14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有问题，退回出现问题环节，重新评审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60" style="position:absolute;left:0;text-align:left;margin-left:293.05pt;margin-top:24.8pt;width:139.8pt;height:39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有问题，退回出现问题环节，重新评审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华文仿宋" w:eastAsia="华文仿宋" w:hAnsi="华文仿宋" w:cs="华文仿宋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0BE5A1" wp14:editId="76751F56">
                <wp:simplePos x="0" y="0"/>
                <wp:positionH relativeFrom="column">
                  <wp:posOffset>2063115</wp:posOffset>
                </wp:positionH>
                <wp:positionV relativeFrom="paragraph">
                  <wp:posOffset>309880</wp:posOffset>
                </wp:positionV>
                <wp:extent cx="0" cy="191770"/>
                <wp:effectExtent l="72390" t="5080" r="80010" b="22225"/>
                <wp:wrapNone/>
                <wp:docPr id="14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left:0;text-align:left;margin-left:162.45pt;margin-top:24.4pt;width:0;height:1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">
                <v:stroke endarrow="open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401BE2" wp14:editId="647A6752">
                <wp:simplePos x="0" y="0"/>
                <wp:positionH relativeFrom="column">
                  <wp:posOffset>1160145</wp:posOffset>
                </wp:positionH>
                <wp:positionV relativeFrom="paragraph">
                  <wp:posOffset>118110</wp:posOffset>
                </wp:positionV>
                <wp:extent cx="1775460" cy="473075"/>
                <wp:effectExtent l="7620" t="13335" r="7620" b="8890"/>
                <wp:wrapNone/>
                <wp:docPr id="14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在省资助系统中填写推荐意见）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61" style="position:absolute;left:0;text-align:left;margin-left:91.35pt;margin-top:9.3pt;width:139.8pt;height:3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（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在省资助系统中填写推荐意见）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DA93CC" wp14:editId="4A64DF3C">
                <wp:simplePos x="0" y="0"/>
                <wp:positionH relativeFrom="column">
                  <wp:posOffset>2072640</wp:posOffset>
                </wp:positionH>
                <wp:positionV relativeFrom="paragraph">
                  <wp:posOffset>210185</wp:posOffset>
                </wp:positionV>
                <wp:extent cx="635" cy="192405"/>
                <wp:effectExtent l="72390" t="10160" r="79375" b="16510"/>
                <wp:wrapNone/>
                <wp:docPr id="14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left:0;text-align:left;margin-left:163.2pt;margin-top:16.55pt;width:.05pt;height:15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D4F0BE" wp14:editId="76246ABC">
                <wp:simplePos x="0" y="0"/>
                <wp:positionH relativeFrom="column">
                  <wp:posOffset>4443095</wp:posOffset>
                </wp:positionH>
                <wp:positionV relativeFrom="paragraph">
                  <wp:posOffset>240030</wp:posOffset>
                </wp:positionV>
                <wp:extent cx="324485" cy="635"/>
                <wp:effectExtent l="80645" t="20955" r="80645" b="6985"/>
                <wp:wrapNone/>
                <wp:docPr id="14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2448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4" style="position:absolute;left:0;text-align:left;margin-left:349.85pt;margin-top:18.9pt;width:25.55pt;height:.0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" adj="10779" strokeweight="1pt">
                <v:stroke endarrow="open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F9399" wp14:editId="4C6E4499">
                <wp:simplePos x="0" y="0"/>
                <wp:positionH relativeFrom="column">
                  <wp:posOffset>2059305</wp:posOffset>
                </wp:positionH>
                <wp:positionV relativeFrom="paragraph">
                  <wp:posOffset>793115</wp:posOffset>
                </wp:positionV>
                <wp:extent cx="635" cy="192405"/>
                <wp:effectExtent l="78105" t="12065" r="73660" b="24130"/>
                <wp:wrapNone/>
                <wp:docPr id="14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left:0;text-align:left;margin-left:162.15pt;margin-top:62.45pt;width:.05pt;height:15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4A90B4" wp14:editId="709E0B2D">
                <wp:simplePos x="0" y="0"/>
                <wp:positionH relativeFrom="column">
                  <wp:posOffset>1160145</wp:posOffset>
                </wp:positionH>
                <wp:positionV relativeFrom="paragraph">
                  <wp:posOffset>998220</wp:posOffset>
                </wp:positionV>
                <wp:extent cx="1775460" cy="312420"/>
                <wp:effectExtent l="7620" t="7620" r="7620" b="13335"/>
                <wp:wrapNone/>
                <wp:docPr id="14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学校评审委员会评审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62" style="position:absolute;left:0;text-align:left;margin-left:91.35pt;margin-top:78.6pt;width:139.8pt;height:2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学校评审委员会评审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1FA99E" wp14:editId="2BBAFE5F">
                <wp:simplePos x="0" y="0"/>
                <wp:positionH relativeFrom="column">
                  <wp:posOffset>4660900</wp:posOffset>
                </wp:positionH>
                <wp:positionV relativeFrom="paragraph">
                  <wp:posOffset>100965</wp:posOffset>
                </wp:positionV>
                <wp:extent cx="526415" cy="287655"/>
                <wp:effectExtent l="3175" t="0" r="3810" b="1905"/>
                <wp:wrapNone/>
                <wp:docPr id="13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有问题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3" type="#_x0000_t202" style="position:absolute;left:0;text-align:left;margin-left:367pt;margin-top:7.95pt;width:41.45pt;height:22.6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S6uAIAAMI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" filled="f" stroked="f" strokeweight="1pt"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有问题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BD529C" wp14:editId="5D170B2E">
                <wp:simplePos x="0" y="0"/>
                <wp:positionH relativeFrom="column">
                  <wp:posOffset>1210310</wp:posOffset>
                </wp:positionH>
                <wp:positionV relativeFrom="paragraph">
                  <wp:posOffset>388620</wp:posOffset>
                </wp:positionV>
                <wp:extent cx="1745615" cy="339725"/>
                <wp:effectExtent l="10160" t="7620" r="6350" b="14605"/>
                <wp:wrapNone/>
                <wp:docPr id="13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院系公示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64" style="position:absolute;left:0;text-align:left;margin-left:95.3pt;margin-top:30.6pt;width:137.45pt;height:2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院系公示</w:t>
                      </w:r>
                      <w:r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14BBC0" wp14:editId="2E739F00">
                <wp:simplePos x="0" y="0"/>
                <wp:positionH relativeFrom="column">
                  <wp:posOffset>2966085</wp:posOffset>
                </wp:positionH>
                <wp:positionV relativeFrom="paragraph">
                  <wp:posOffset>594360</wp:posOffset>
                </wp:positionV>
                <wp:extent cx="815975" cy="4445"/>
                <wp:effectExtent l="13335" t="70485" r="18415" b="77470"/>
                <wp:wrapNone/>
                <wp:docPr id="13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4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left:0;text-align:left;margin-left:233.55pt;margin-top:46.8pt;width:64.25pt;height: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A78C35" wp14:editId="4ABA927D">
                <wp:simplePos x="0" y="0"/>
                <wp:positionH relativeFrom="column">
                  <wp:posOffset>3751580</wp:posOffset>
                </wp:positionH>
                <wp:positionV relativeFrom="paragraph">
                  <wp:posOffset>426720</wp:posOffset>
                </wp:positionV>
                <wp:extent cx="1726565" cy="339725"/>
                <wp:effectExtent l="8255" t="7620" r="8255" b="14605"/>
                <wp:wrapNone/>
                <wp:docPr id="13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院系调查仲裁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65" style="position:absolute;left:0;text-align:left;margin-left:295.4pt;margin-top:33.6pt;width:135.95pt;height:2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院系调查仲裁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9298F4" wp14:editId="7D02B6C8">
                <wp:simplePos x="0" y="0"/>
                <wp:positionH relativeFrom="column">
                  <wp:posOffset>2998470</wp:posOffset>
                </wp:positionH>
                <wp:positionV relativeFrom="paragraph">
                  <wp:posOffset>326390</wp:posOffset>
                </wp:positionV>
                <wp:extent cx="526415" cy="287655"/>
                <wp:effectExtent l="0" t="0" r="0" b="4445"/>
                <wp:wrapNone/>
                <wp:docPr id="135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36.1pt;margin-top:25.7pt;width:41.45pt;height:22.6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2B174E" wp14:editId="4C2A06E4">
                <wp:simplePos x="0" y="0"/>
                <wp:positionH relativeFrom="column">
                  <wp:posOffset>4572635</wp:posOffset>
                </wp:positionH>
                <wp:positionV relativeFrom="paragraph">
                  <wp:posOffset>766445</wp:posOffset>
                </wp:positionV>
                <wp:extent cx="2540" cy="373380"/>
                <wp:effectExtent l="0" t="0" r="35560" b="26670"/>
                <wp:wrapNone/>
                <wp:docPr id="134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373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05pt,60.35pt" to="360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5746E7" wp14:editId="4647B8E0">
                <wp:simplePos x="0" y="0"/>
                <wp:positionH relativeFrom="column">
                  <wp:posOffset>2944495</wp:posOffset>
                </wp:positionH>
                <wp:positionV relativeFrom="paragraph">
                  <wp:posOffset>1134110</wp:posOffset>
                </wp:positionV>
                <wp:extent cx="1628140" cy="0"/>
                <wp:effectExtent l="20320" t="76835" r="8890" b="75565"/>
                <wp:wrapNone/>
                <wp:docPr id="13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28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left:0;text-align:left;margin-left:231.85pt;margin-top:89.3pt;width:128.2pt;height:0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8C429D" wp14:editId="47E467B0">
                <wp:simplePos x="0" y="0"/>
                <wp:positionH relativeFrom="column">
                  <wp:posOffset>3082925</wp:posOffset>
                </wp:positionH>
                <wp:positionV relativeFrom="paragraph">
                  <wp:posOffset>852170</wp:posOffset>
                </wp:positionV>
                <wp:extent cx="1212215" cy="287655"/>
                <wp:effectExtent l="0" t="0" r="0" b="4445"/>
                <wp:wrapNone/>
                <wp:docPr id="132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没有问题，继续公示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242.75pt;margin-top:67.1pt;width:95.45pt;height:22.65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没有问题，继续公示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6A9EEF" wp14:editId="3560020E">
                <wp:simplePos x="0" y="0"/>
                <wp:positionH relativeFrom="column">
                  <wp:posOffset>2111375</wp:posOffset>
                </wp:positionH>
                <wp:positionV relativeFrom="paragraph">
                  <wp:posOffset>779145</wp:posOffset>
                </wp:positionV>
                <wp:extent cx="526415" cy="287655"/>
                <wp:effectExtent l="0" t="0" r="0" b="4445"/>
                <wp:wrapNone/>
                <wp:docPr id="131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66.25pt;margin-top:61.35pt;width:41.45pt;height:22.65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" filled="f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Default="00477113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</w:p>
    <w:p w:rsidR="00477113" w:rsidRDefault="00477113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3B94A6" wp14:editId="6BC27BAB">
                <wp:simplePos x="0" y="0"/>
                <wp:positionH relativeFrom="column">
                  <wp:posOffset>1176020</wp:posOffset>
                </wp:positionH>
                <wp:positionV relativeFrom="paragraph">
                  <wp:posOffset>349885</wp:posOffset>
                </wp:positionV>
                <wp:extent cx="1775460" cy="297180"/>
                <wp:effectExtent l="13970" t="6985" r="10795" b="10160"/>
                <wp:wrapNone/>
                <wp:docPr id="13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学校等额或差额评审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69" style="position:absolute;left:0;text-align:left;margin-left:92.6pt;margin-top:27.55pt;width:139.8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学校等额或差额评审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0F4762" wp14:editId="2832429C">
                <wp:simplePos x="0" y="0"/>
                <wp:positionH relativeFrom="column">
                  <wp:posOffset>2080895</wp:posOffset>
                </wp:positionH>
                <wp:positionV relativeFrom="paragraph">
                  <wp:posOffset>662305</wp:posOffset>
                </wp:positionV>
                <wp:extent cx="2540" cy="165100"/>
                <wp:effectExtent l="71120" t="14605" r="78740" b="20320"/>
                <wp:wrapNone/>
                <wp:docPr id="12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left:0;text-align:left;margin-left:163.85pt;margin-top:52.15pt;width:.2pt;height:1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322381" wp14:editId="3D88D49E">
                <wp:simplePos x="0" y="0"/>
                <wp:positionH relativeFrom="column">
                  <wp:posOffset>2054225</wp:posOffset>
                </wp:positionH>
                <wp:positionV relativeFrom="paragraph">
                  <wp:posOffset>184785</wp:posOffset>
                </wp:positionV>
                <wp:extent cx="2540" cy="165100"/>
                <wp:effectExtent l="73025" t="13335" r="76835" b="21590"/>
                <wp:wrapNone/>
                <wp:docPr id="1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left:0;text-align:left;margin-left:161.75pt;margin-top:14.55pt;width:.2pt;height:1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51998C" wp14:editId="667C7C21">
                <wp:simplePos x="0" y="0"/>
                <wp:positionH relativeFrom="column">
                  <wp:posOffset>3769995</wp:posOffset>
                </wp:positionH>
                <wp:positionV relativeFrom="paragraph">
                  <wp:posOffset>99060</wp:posOffset>
                </wp:positionV>
                <wp:extent cx="1775460" cy="503555"/>
                <wp:effectExtent l="7620" t="13335" r="7620" b="6985"/>
                <wp:wrapNone/>
                <wp:docPr id="6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有问题，退回出现问题环节，重新评审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70" style="position:absolute;left:0;text-align:left;margin-left:296.85pt;margin-top:7.8pt;width:139.8pt;height:39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有问题，退回出现问题环节，重新评审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B2E9E2" wp14:editId="7AC37284">
                <wp:simplePos x="0" y="0"/>
                <wp:positionH relativeFrom="column">
                  <wp:posOffset>3775075</wp:posOffset>
                </wp:positionH>
                <wp:positionV relativeFrom="paragraph">
                  <wp:posOffset>928370</wp:posOffset>
                </wp:positionV>
                <wp:extent cx="1775460" cy="339725"/>
                <wp:effectExtent l="12700" t="13970" r="12065" b="8255"/>
                <wp:wrapNone/>
                <wp:docPr id="6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学校评审机构调查仲裁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71" style="position:absolute;left:0;text-align:left;margin-left:297.25pt;margin-top:73.1pt;width:139.8pt;height:2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学校评审机构调查仲裁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0D35FA" wp14:editId="10DC939C">
                <wp:simplePos x="0" y="0"/>
                <wp:positionH relativeFrom="column">
                  <wp:posOffset>4621530</wp:posOffset>
                </wp:positionH>
                <wp:positionV relativeFrom="paragraph">
                  <wp:posOffset>602615</wp:posOffset>
                </wp:positionV>
                <wp:extent cx="5080" cy="307975"/>
                <wp:effectExtent l="78105" t="21590" r="69215" b="13335"/>
                <wp:wrapNone/>
                <wp:docPr id="6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307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left:0;text-align:left;margin-left:363.9pt;margin-top:47.45pt;width:.4pt;height:24.2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178EB3" wp14:editId="17CA70BA">
                <wp:simplePos x="0" y="0"/>
                <wp:positionH relativeFrom="column">
                  <wp:posOffset>2959100</wp:posOffset>
                </wp:positionH>
                <wp:positionV relativeFrom="paragraph">
                  <wp:posOffset>1104265</wp:posOffset>
                </wp:positionV>
                <wp:extent cx="815975" cy="4445"/>
                <wp:effectExtent l="6350" t="75565" r="25400" b="81915"/>
                <wp:wrapNone/>
                <wp:docPr id="6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4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left:0;text-align:left;margin-left:233pt;margin-top:86.95pt;width:64.25pt;height: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53413F" wp14:editId="30FAF823">
                <wp:simplePos x="0" y="0"/>
                <wp:positionH relativeFrom="column">
                  <wp:posOffset>1183640</wp:posOffset>
                </wp:positionH>
                <wp:positionV relativeFrom="paragraph">
                  <wp:posOffset>910590</wp:posOffset>
                </wp:positionV>
                <wp:extent cx="1775460" cy="298450"/>
                <wp:effectExtent l="12065" t="15240" r="12700" b="10160"/>
                <wp:wrapNone/>
                <wp:docPr id="5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学校公示5个工作日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72" style="position:absolute;left:0;text-align:left;margin-left:93.2pt;margin-top:71.7pt;width:139.8pt;height:2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学校公示5个工作日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70E1FEC" wp14:editId="63EB65F7">
                <wp:simplePos x="0" y="0"/>
                <wp:positionH relativeFrom="column">
                  <wp:posOffset>4728210</wp:posOffset>
                </wp:positionH>
                <wp:positionV relativeFrom="paragraph">
                  <wp:posOffset>247015</wp:posOffset>
                </wp:positionV>
                <wp:extent cx="526415" cy="262255"/>
                <wp:effectExtent l="3810" t="0" r="3175" b="0"/>
                <wp:wrapNone/>
                <wp:docPr id="5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有问题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73" type="#_x0000_t202" style="position:absolute;left:0;text-align:left;margin-left:372.3pt;margin-top:19.45pt;width:41.45pt;height:20.65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8huAIAAMI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" filled="f" stroked="f" strokeweight="1pt">
                <v:textbox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有问题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B3AEA3" wp14:editId="003F915D">
                <wp:simplePos x="0" y="0"/>
                <wp:positionH relativeFrom="column">
                  <wp:posOffset>2086610</wp:posOffset>
                </wp:positionH>
                <wp:positionV relativeFrom="paragraph">
                  <wp:posOffset>364490</wp:posOffset>
                </wp:positionV>
                <wp:extent cx="2540" cy="165100"/>
                <wp:effectExtent l="76835" t="12065" r="82550" b="22860"/>
                <wp:wrapNone/>
                <wp:docPr id="5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left:0;text-align:left;margin-left:164.3pt;margin-top:28.7pt;width:.2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B850B6" wp14:editId="36FD2B3D">
                <wp:simplePos x="0" y="0"/>
                <wp:positionH relativeFrom="column">
                  <wp:posOffset>1190625</wp:posOffset>
                </wp:positionH>
                <wp:positionV relativeFrom="paragraph">
                  <wp:posOffset>47625</wp:posOffset>
                </wp:positionV>
                <wp:extent cx="1775460" cy="298450"/>
                <wp:effectExtent l="9525" t="9525" r="15240" b="15875"/>
                <wp:wrapNone/>
                <wp:docPr id="5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学校评审领导小组评审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74" style="position:absolute;left:0;text-align:left;margin-left:93.75pt;margin-top:3.75pt;width:139.8pt;height:2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学校评审领导小组评审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709236" wp14:editId="5EA5ED4B">
                <wp:simplePos x="0" y="0"/>
                <wp:positionH relativeFrom="column">
                  <wp:posOffset>3082925</wp:posOffset>
                </wp:positionH>
                <wp:positionV relativeFrom="paragraph">
                  <wp:posOffset>39370</wp:posOffset>
                </wp:positionV>
                <wp:extent cx="526415" cy="287655"/>
                <wp:effectExtent l="0" t="0" r="0" b="4445"/>
                <wp:wrapNone/>
                <wp:docPr id="55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242.75pt;margin-top:3.1pt;width:41.45pt;height:22.6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8D419F" wp14:editId="2C1B2F67">
                <wp:simplePos x="0" y="0"/>
                <wp:positionH relativeFrom="column">
                  <wp:posOffset>2186305</wp:posOffset>
                </wp:positionH>
                <wp:positionV relativeFrom="paragraph">
                  <wp:posOffset>41910</wp:posOffset>
                </wp:positionV>
                <wp:extent cx="526415" cy="287655"/>
                <wp:effectExtent l="0" t="0" r="0" b="4445"/>
                <wp:wrapNone/>
                <wp:docPr id="5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172.15pt;margin-top:3.3pt;width:41.45pt;height:22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" filled="f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F65690" wp14:editId="6A63AB7A">
                <wp:simplePos x="0" y="0"/>
                <wp:positionH relativeFrom="column">
                  <wp:posOffset>1195070</wp:posOffset>
                </wp:positionH>
                <wp:positionV relativeFrom="paragraph">
                  <wp:posOffset>282575</wp:posOffset>
                </wp:positionV>
                <wp:extent cx="1775460" cy="312420"/>
                <wp:effectExtent l="13970" t="6350" r="10795" b="14605"/>
                <wp:wrapNone/>
                <wp:docPr id="5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报教育厅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77" style="position:absolute;left:0;text-align:left;margin-left:94.1pt;margin-top:22.25pt;width:139.8pt;height:2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报教育厅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B64702" wp14:editId="47CEC97B">
                <wp:simplePos x="0" y="0"/>
                <wp:positionH relativeFrom="column">
                  <wp:posOffset>2941955</wp:posOffset>
                </wp:positionH>
                <wp:positionV relativeFrom="paragraph">
                  <wp:posOffset>451485</wp:posOffset>
                </wp:positionV>
                <wp:extent cx="1710055" cy="7620"/>
                <wp:effectExtent l="38100" t="76200" r="0" b="106680"/>
                <wp:wrapNone/>
                <wp:docPr id="52" name="直接箭头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0055" cy="76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231.65pt;margin-top:35.55pt;width:134.65pt;height:.6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" filled="t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143E89" wp14:editId="1AAFF938">
                <wp:simplePos x="0" y="0"/>
                <wp:positionH relativeFrom="column">
                  <wp:posOffset>3179445</wp:posOffset>
                </wp:positionH>
                <wp:positionV relativeFrom="paragraph">
                  <wp:posOffset>180975</wp:posOffset>
                </wp:positionV>
                <wp:extent cx="1212215" cy="287655"/>
                <wp:effectExtent l="0" t="0" r="0" b="4445"/>
                <wp:wrapNone/>
                <wp:docPr id="49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没有问题，继续公示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50.35pt;margin-top:14.25pt;width:95.45pt;height:22.6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没有问题，继续公示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F89EF3" wp14:editId="3BF6C6AA">
                <wp:simplePos x="0" y="0"/>
                <wp:positionH relativeFrom="column">
                  <wp:posOffset>4652010</wp:posOffset>
                </wp:positionH>
                <wp:positionV relativeFrom="paragraph">
                  <wp:posOffset>125095</wp:posOffset>
                </wp:positionV>
                <wp:extent cx="2540" cy="343535"/>
                <wp:effectExtent l="13335" t="10795" r="12700" b="7620"/>
                <wp:wrapNone/>
                <wp:docPr id="4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pt,9.85pt" to="366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" strokeweight="1pt">
                <v:stroke joinstyle="miter"/>
              </v:lin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30414D" wp14:editId="2745DCC6">
                <wp:simplePos x="0" y="0"/>
                <wp:positionH relativeFrom="column">
                  <wp:posOffset>2080895</wp:posOffset>
                </wp:positionH>
                <wp:positionV relativeFrom="paragraph">
                  <wp:posOffset>79375</wp:posOffset>
                </wp:positionV>
                <wp:extent cx="2540" cy="165100"/>
                <wp:effectExtent l="71120" t="12700" r="78740" b="22225"/>
                <wp:wrapNone/>
                <wp:docPr id="4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left:0;text-align:left;margin-left:163.85pt;margin-top:6.25pt;width:.2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" strokeweight="1pt">
                <v:stroke endarrow="open" joinstyle="miter"/>
              </v:shape>
            </w:pict>
          </mc:Fallback>
        </mc:AlternateContent>
      </w:r>
    </w:p>
    <w:p w:rsidR="00477113" w:rsidRPr="00B95394" w:rsidRDefault="00477113" w:rsidP="00477113">
      <w:pPr>
        <w:spacing w:line="600" w:lineRule="exact"/>
        <w:ind w:rightChars="371" w:right="1187" w:firstLineChars="200" w:firstLine="640"/>
        <w:rPr>
          <w:rFonts w:ascii="黑体" w:eastAsia="黑体" w:hAnsi="黑体" w:cs="华文仿宋"/>
        </w:rPr>
      </w:pPr>
      <w:r>
        <w:rPr>
          <w:rFonts w:ascii="华文仿宋" w:eastAsia="华文仿宋" w:hAnsi="华文仿宋" w:cs="华文仿宋"/>
        </w:rPr>
        <w:br w:type="page"/>
      </w:r>
      <w:r>
        <w:rPr>
          <w:rFonts w:ascii="黑体" w:eastAsia="黑体" w:hAnsi="黑体" w:cs="华文仿宋" w:hint="eastAsia"/>
        </w:rPr>
        <w:lastRenderedPageBreak/>
        <w:t>三、</w:t>
      </w:r>
      <w:r w:rsidRPr="00B95394">
        <w:rPr>
          <w:rFonts w:ascii="黑体" w:eastAsia="黑体" w:hAnsi="黑体" w:cs="华文仿宋" w:hint="eastAsia"/>
        </w:rPr>
        <w:t>本专科国家助学金评审流程</w: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35B71" wp14:editId="5347CAC7">
                <wp:simplePos x="0" y="0"/>
                <wp:positionH relativeFrom="column">
                  <wp:posOffset>99695</wp:posOffset>
                </wp:positionH>
                <wp:positionV relativeFrom="paragraph">
                  <wp:posOffset>48260</wp:posOffset>
                </wp:positionV>
                <wp:extent cx="1751965" cy="557530"/>
                <wp:effectExtent l="13970" t="10160" r="15240" b="13335"/>
                <wp:wrapNone/>
                <wp:docPr id="4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成立或调整学校国家奖助学金评审领导小组和评审委员会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hui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79" style="position:absolute;left:0;text-align:left;margin-left:7.85pt;margin-top:3.8pt;width:137.95pt;height:4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成立或调整学校国家奖助学金评审领导小组和评审委员会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hui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3B0E23" wp14:editId="689A0005">
                <wp:simplePos x="0" y="0"/>
                <wp:positionH relativeFrom="column">
                  <wp:posOffset>2146935</wp:posOffset>
                </wp:positionH>
                <wp:positionV relativeFrom="paragraph">
                  <wp:posOffset>37465</wp:posOffset>
                </wp:positionV>
                <wp:extent cx="1639570" cy="557530"/>
                <wp:effectExtent l="13335" t="8890" r="13970" b="14605"/>
                <wp:wrapNone/>
                <wp:docPr id="4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570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学校学生资助工作领导小组集体讨论确定名额分配方案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80" style="position:absolute;left:0;text-align:left;margin-left:169.05pt;margin-top:2.95pt;width:129.1pt;height:43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学校学生资助工作领导小组集体讨论确定名额分配方案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6FFBF91" wp14:editId="4C651244">
                <wp:simplePos x="0" y="0"/>
                <wp:positionH relativeFrom="column">
                  <wp:posOffset>1017270</wp:posOffset>
                </wp:positionH>
                <wp:positionV relativeFrom="paragraph">
                  <wp:posOffset>148590</wp:posOffset>
                </wp:positionV>
                <wp:extent cx="1953260" cy="501650"/>
                <wp:effectExtent l="7620" t="15240" r="10795" b="16510"/>
                <wp:wrapNone/>
                <wp:docPr id="3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501650"/>
                          <a:chOff x="3020" y="3588"/>
                          <a:chExt cx="3076" cy="790"/>
                        </a:xfrm>
                      </wpg:grpSpPr>
                      <wps:wsp>
                        <wps:cNvPr id="40" name="直接连接符 3"/>
                        <wps:cNvCnPr/>
                        <wps:spPr bwMode="auto">
                          <a:xfrm>
                            <a:off x="3029" y="3588"/>
                            <a:ext cx="10" cy="37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直接连接符 5"/>
                        <wps:cNvCnPr/>
                        <wps:spPr bwMode="auto">
                          <a:xfrm>
                            <a:off x="6096" y="3588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直接连接符 6"/>
                        <wps:cNvCnPr/>
                        <wps:spPr bwMode="auto">
                          <a:xfrm flipV="1">
                            <a:off x="3020" y="3960"/>
                            <a:ext cx="3075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直接箭头连接符 7"/>
                        <wps:cNvCnPr/>
                        <wps:spPr bwMode="auto">
                          <a:xfrm>
                            <a:off x="4571" y="3971"/>
                            <a:ext cx="0" cy="40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left:0;text-align:left;margin-left:80.1pt;margin-top:11.7pt;width:153.8pt;height:39.5pt;z-index:251757568" coordorigin="3020,3588" coordsize="3076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">
                <v:line id="直接连接符 3" o:spid="_x0000_s1027" style="position:absolute;visibility:visible;mso-wrap-style:square" from="3029,3588" to="303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g258AAAADbAAAADwAAAGRycy9kb3ducmV2LnhtbERP3WrCMBS+F/YO4Qy8s8lkiFTTsh8c&#10;4gQ39QEOzbEta05KEzXu6ZeLgZcf3/+yjLYTFxp861jDU6ZAEFfOtFxrOB5WkzkIH5ANdo5Jw408&#10;lMXDaIm5cVf+pss+1CKFsM9RQxNCn0vpq4Ys+sz1xIk7ucFiSHCopRnwmsJtJ6dKzaTFllNDgz29&#10;NVT97M9Ww6/6jKjm3e6L+X1af2xeb1uOWo8f48sCRKAY7uJ/99poeE7r05f0A2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4NufAAAAA2wAAAA8AAAAAAAAAAAAAAAAA&#10;oQIAAGRycy9kb3ducmV2LnhtbFBLBQYAAAAABAAEAPkAAACOAwAAAAA=&#10;" strokeweight="1pt">
                  <v:stroke joinstyle="miter"/>
                </v:line>
                <v:line id="直接连接符 5" o:spid="_x0000_s1028" style="position:absolute;visibility:visible;mso-wrap-style:square" from="6096,3588" to="6096,3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TfMMAAADbAAAADwAAAGRycy9kb3ducmV2LnhtbESP0WoCMRRE3wv+Q7iFvtVkpRRZjYtV&#10;LKIFW/UDLpvr7uLmZtmkGvv1plDo4zAzZ5hpEW0rLtT7xrGGbKhAEJfONFxpOB5Wz2MQPiAbbB2T&#10;hht5KGaDhynmxl35iy77UIkEYZ+jhjqELpfSlzVZ9EPXESfv5HqLIcm+kqbHa4LbVo6UepUWG04L&#10;NXa0qKk877+thh+1jajG7e6TeTmq3jdvtw+OWj89xvkERKAY/sN/7bXR8JLB7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0k3zDAAAA2wAAAA8AAAAAAAAAAAAA&#10;AAAAoQIAAGRycy9kb3ducmV2LnhtbFBLBQYAAAAABAAEAPkAAACRAwAAAAA=&#10;" strokeweight="1pt">
                  <v:stroke joinstyle="miter"/>
                </v:line>
                <v:line id="直接连接符 6" o:spid="_x0000_s1029" style="position:absolute;flip:y;visibility:visible;mso-wrap-style:square" from="3020,3960" to="6095,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0GTcIAAADbAAAADwAAAGRycy9kb3ducmV2LnhtbESPQYvCMBSE7wv+h/AEb2uqiKvVKCIs&#10;7kVwVQRvj+bZVpuXkmRr998bQfA4zMw3zHzZmko05HxpWcGgn4AgzqwuOVdwPHx/TkD4gKyxskwK&#10;/snDctH5mGOq7Z1/qdmHXEQI+xQVFCHUqZQ+K8ig79uaOHoX6wyGKF0utcN7hJtKDpNkLA2WHBcK&#10;rGldUHbb/xkFjZPXW3CmPe9Gp6+zvE4nG79VqtdtVzMQgdrwDr/aP1rBaAj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0GTcIAAADbAAAADwAAAAAAAAAAAAAA&#10;AAChAgAAZHJzL2Rvd25yZXYueG1sUEsFBgAAAAAEAAQA+QAAAJADAAAAAA==&#10;" strokeweight="1pt">
                  <v:stroke joinstyle="miter"/>
                </v:line>
                <v:shape id="直接箭头连接符 7" o:spid="_x0000_s1030" type="#_x0000_t32" style="position:absolute;left:4571;top:3971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/ACsQAAADbAAAADwAAAGRycy9kb3ducmV2LnhtbESP3WoCMRSE74W+QzgFb0QTfxC7NYoI&#10;SrFX2j7AYXO6u3RzsiRxd/XpTUHo5TAz3zDrbW9r0ZIPlWMN04kCQZw7U3Gh4fvrMF6BCBHZYO2Y&#10;NNwowHbzMlhjZlzHZ2ovsRAJwiFDDWWMTSZlyEuyGCauIU7ej/MWY5K+kMZjl+C2ljOlltJixWmh&#10;xIb2JeW/l6vV0N+P7edBvk29Gh3Dfa7oNO+uWg9f+907iEh9/A8/2x9Gw2IBf1/SD5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f8AKxAAAANsAAAAPAAAAAAAAAAAA&#10;AAAAAKECAABkcnMvZG93bnJldi54bWxQSwUGAAAAAAQABAD5AAAAkgMAAAAA&#10;" strokeweight="1pt">
                  <v:stroke endarrow="open" joinstyle="miter"/>
                </v:shape>
              </v:group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7A8674" wp14:editId="6385027B">
                <wp:simplePos x="0" y="0"/>
                <wp:positionH relativeFrom="column">
                  <wp:posOffset>1095375</wp:posOffset>
                </wp:positionH>
                <wp:positionV relativeFrom="paragraph">
                  <wp:posOffset>170815</wp:posOffset>
                </wp:positionV>
                <wp:extent cx="1775460" cy="313055"/>
                <wp:effectExtent l="9525" t="8890" r="15240" b="11430"/>
                <wp:wrapNone/>
                <wp:docPr id="3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制定学校评选方案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81" style="position:absolute;left:0;text-align:left;margin-left:86.25pt;margin-top:13.45pt;width:139.8pt;height:24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制定学校评选方案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BD0992" wp14:editId="6F24D431">
                <wp:simplePos x="0" y="0"/>
                <wp:positionH relativeFrom="column">
                  <wp:posOffset>1128395</wp:posOffset>
                </wp:positionH>
                <wp:positionV relativeFrom="paragraph">
                  <wp:posOffset>208915</wp:posOffset>
                </wp:positionV>
                <wp:extent cx="1775460" cy="313055"/>
                <wp:effectExtent l="13970" t="8890" r="10795" b="11430"/>
                <wp:wrapNone/>
                <wp:docPr id="3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院系制定评选细则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82" style="position:absolute;left:0;text-align:left;margin-left:88.85pt;margin-top:16.45pt;width:139.8pt;height:24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院系制定评选细则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ED57CE" wp14:editId="164E76BF">
                <wp:simplePos x="0" y="0"/>
                <wp:positionH relativeFrom="column">
                  <wp:posOffset>2011680</wp:posOffset>
                </wp:positionH>
                <wp:positionV relativeFrom="paragraph">
                  <wp:posOffset>16510</wp:posOffset>
                </wp:positionV>
                <wp:extent cx="3810" cy="192405"/>
                <wp:effectExtent l="78105" t="6985" r="80010" b="19685"/>
                <wp:wrapNone/>
                <wp:docPr id="3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left:0;text-align:left;margin-left:158.4pt;margin-top:1.3pt;width:.3pt;height:15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" strokeweight="1pt">
                <v:stroke endarrow="open" joinstyle="miter"/>
              </v:shape>
            </w:pict>
          </mc:Fallback>
        </mc:AlternateContent>
      </w:r>
    </w:p>
    <w:p w:rsidR="00477113" w:rsidRDefault="00477113"/>
    <w:p w:rsidR="00477113" w:rsidRDefault="009A71B5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2E2912" wp14:editId="14EA6D69">
                <wp:simplePos x="0" y="0"/>
                <wp:positionH relativeFrom="column">
                  <wp:posOffset>2025015</wp:posOffset>
                </wp:positionH>
                <wp:positionV relativeFrom="paragraph">
                  <wp:posOffset>54610</wp:posOffset>
                </wp:positionV>
                <wp:extent cx="3810" cy="220980"/>
                <wp:effectExtent l="72390" t="6985" r="76200" b="19685"/>
                <wp:wrapNone/>
                <wp:docPr id="3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2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left:0;text-align:left;margin-left:159.45pt;margin-top:4.3pt;width:.3pt;height:1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tabs>
          <w:tab w:val="left" w:pos="505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740EC5" wp14:editId="7F6742D3">
                <wp:simplePos x="0" y="0"/>
                <wp:positionH relativeFrom="column">
                  <wp:posOffset>1114425</wp:posOffset>
                </wp:positionH>
                <wp:positionV relativeFrom="paragraph">
                  <wp:posOffset>30480</wp:posOffset>
                </wp:positionV>
                <wp:extent cx="1775460" cy="302260"/>
                <wp:effectExtent l="9525" t="11430" r="15240" b="10160"/>
                <wp:wrapNone/>
                <wp:docPr id="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公布和宣传评选政策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83" style="position:absolute;margin-left:87.75pt;margin-top:2.4pt;width:139.8pt;height:2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公布和宣传评选政策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7B9FC0" wp14:editId="1CAC5ACD">
                <wp:simplePos x="0" y="0"/>
                <wp:positionH relativeFrom="column">
                  <wp:posOffset>1122680</wp:posOffset>
                </wp:positionH>
                <wp:positionV relativeFrom="paragraph">
                  <wp:posOffset>321945</wp:posOffset>
                </wp:positionV>
                <wp:extent cx="1775460" cy="375920"/>
                <wp:effectExtent l="8255" t="7620" r="6985" b="6985"/>
                <wp:wrapNone/>
                <wp:docPr id="3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学生提出申请</w:t>
                            </w:r>
                          </w:p>
                          <w:p w:rsidR="00477113" w:rsidRDefault="00477113">
                            <w:pPr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省资助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  <w:t>系统中填写申请信息）</w:t>
                            </w:r>
                          </w:p>
                          <w:p w:rsidR="00477113" w:rsidRDefault="00477113">
                            <w:pPr>
                              <w:spacing w:line="30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（在省资助系统中填写申请信息）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84" style="position:absolute;left:0;text-align:left;margin-left:88.4pt;margin-top:25.35pt;width:139.8pt;height:2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" strokeweight="1pt">
                <v:stroke joinstyle="miter"/>
                <v:textbox>
                  <w:txbxContent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学生提出申请</w:t>
                      </w:r>
                    </w:p>
                    <w:p w:rsidR="00477113" w:rsidRDefault="00477113">
                      <w:pPr>
                        <w:spacing w:line="200" w:lineRule="exact"/>
                        <w:jc w:val="center"/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（</w:t>
                      </w:r>
                      <w:r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  <w:t>在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省资助</w:t>
                      </w:r>
                      <w:r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  <w:t>系统中填写申请信息）</w:t>
                      </w:r>
                    </w:p>
                    <w:p w:rsidR="00477113" w:rsidRDefault="00477113">
                      <w:pPr>
                        <w:spacing w:line="300" w:lineRule="exact"/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（在省资助系统中填写申请信息）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2419FB" wp14:editId="53056BCD">
                <wp:simplePos x="0" y="0"/>
                <wp:positionH relativeFrom="column">
                  <wp:posOffset>2025015</wp:posOffset>
                </wp:positionH>
                <wp:positionV relativeFrom="paragraph">
                  <wp:posOffset>123190</wp:posOffset>
                </wp:positionV>
                <wp:extent cx="5080" cy="192405"/>
                <wp:effectExtent l="72390" t="8890" r="74930" b="17780"/>
                <wp:wrapNone/>
                <wp:docPr id="3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left:0;text-align:left;margin-left:159.45pt;margin-top:9.7pt;width:.4pt;height:15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beforeLines="100" w:before="240"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058B77" wp14:editId="79C40E99">
                <wp:simplePos x="0" y="0"/>
                <wp:positionH relativeFrom="column">
                  <wp:posOffset>922020</wp:posOffset>
                </wp:positionH>
                <wp:positionV relativeFrom="paragraph">
                  <wp:posOffset>489585</wp:posOffset>
                </wp:positionV>
                <wp:extent cx="2327910" cy="339725"/>
                <wp:effectExtent l="7620" t="13335" r="7620" b="8890"/>
                <wp:wrapNone/>
                <wp:docPr id="2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院系根据细则，自行组织等额或差额评选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85" style="position:absolute;left:0;text-align:left;margin-left:72.6pt;margin-top:38.55pt;width:183.3pt;height:26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院系根据细则，自行组织等额或差额评选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70F086" wp14:editId="14C848EE">
                <wp:simplePos x="0" y="0"/>
                <wp:positionH relativeFrom="column">
                  <wp:posOffset>2037080</wp:posOffset>
                </wp:positionH>
                <wp:positionV relativeFrom="paragraph">
                  <wp:posOffset>343535</wp:posOffset>
                </wp:positionV>
                <wp:extent cx="2540" cy="165100"/>
                <wp:effectExtent l="74930" t="10160" r="74930" b="24765"/>
                <wp:wrapNone/>
                <wp:docPr id="2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left:0;text-align:left;margin-left:160.4pt;margin-top:27.05pt;width:.2pt;height:1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A29CDD" wp14:editId="1368B24A">
                <wp:simplePos x="0" y="0"/>
                <wp:positionH relativeFrom="column">
                  <wp:posOffset>3721735</wp:posOffset>
                </wp:positionH>
                <wp:positionV relativeFrom="paragraph">
                  <wp:posOffset>314960</wp:posOffset>
                </wp:positionV>
                <wp:extent cx="1775460" cy="503555"/>
                <wp:effectExtent l="6985" t="10160" r="8255" b="10160"/>
                <wp:wrapNone/>
                <wp:docPr id="26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有问题，退回出现问题环节，重新评审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86" style="position:absolute;left:0;text-align:left;margin-left:293.05pt;margin-top:24.8pt;width:139.8pt;height:3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有问题，退回出现问题环节，重新评审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华文仿宋" w:eastAsia="华文仿宋" w:hAnsi="华文仿宋" w:cs="华文仿宋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8C78DB" wp14:editId="52053755">
                <wp:simplePos x="0" y="0"/>
                <wp:positionH relativeFrom="column">
                  <wp:posOffset>2063115</wp:posOffset>
                </wp:positionH>
                <wp:positionV relativeFrom="paragraph">
                  <wp:posOffset>309880</wp:posOffset>
                </wp:positionV>
                <wp:extent cx="0" cy="191770"/>
                <wp:effectExtent l="72390" t="5080" r="80010" b="22225"/>
                <wp:wrapNone/>
                <wp:docPr id="2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left:0;text-align:left;margin-left:162.45pt;margin-top:24.4pt;width:0;height:15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">
                <v:stroke endarrow="open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28A68D" wp14:editId="0B8A2D91">
                <wp:simplePos x="0" y="0"/>
                <wp:positionH relativeFrom="column">
                  <wp:posOffset>1160145</wp:posOffset>
                </wp:positionH>
                <wp:positionV relativeFrom="paragraph">
                  <wp:posOffset>118110</wp:posOffset>
                </wp:positionV>
                <wp:extent cx="1775460" cy="473075"/>
                <wp:effectExtent l="7620" t="13335" r="7620" b="8890"/>
                <wp:wrapNone/>
                <wp:docPr id="2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5"/>
                                <w:szCs w:val="18"/>
                              </w:rPr>
                              <w:t>在省资助系统中填写推荐意见）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87" style="position:absolute;left:0;text-align:left;margin-left:91.35pt;margin-top:9.3pt;width:139.8pt;height:3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（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5"/>
                          <w:szCs w:val="18"/>
                        </w:rPr>
                        <w:t>在省资助系统中填写推荐意见）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F02CBF2" wp14:editId="3956EC90">
                <wp:simplePos x="0" y="0"/>
                <wp:positionH relativeFrom="column">
                  <wp:posOffset>2053590</wp:posOffset>
                </wp:positionH>
                <wp:positionV relativeFrom="paragraph">
                  <wp:posOffset>210185</wp:posOffset>
                </wp:positionV>
                <wp:extent cx="635" cy="192405"/>
                <wp:effectExtent l="72390" t="10160" r="79375" b="16510"/>
                <wp:wrapNone/>
                <wp:docPr id="2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left:0;text-align:left;margin-left:161.7pt;margin-top:16.55pt;width:.05pt;height:15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BE2E7F" wp14:editId="590AA456">
                <wp:simplePos x="0" y="0"/>
                <wp:positionH relativeFrom="column">
                  <wp:posOffset>4433570</wp:posOffset>
                </wp:positionH>
                <wp:positionV relativeFrom="paragraph">
                  <wp:posOffset>249555</wp:posOffset>
                </wp:positionV>
                <wp:extent cx="348615" cy="6350"/>
                <wp:effectExtent l="80645" t="20955" r="74930" b="11430"/>
                <wp:wrapNone/>
                <wp:docPr id="2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48615" cy="6350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4" style="position:absolute;left:0;text-align:left;margin-left:349.1pt;margin-top:19.65pt;width:27.45pt;height:.5pt;rotation:-9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" adj="10780" strokeweight="1pt">
                <v:stroke endarrow="open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4F6E28" wp14:editId="6A41B21F">
                <wp:simplePos x="0" y="0"/>
                <wp:positionH relativeFrom="column">
                  <wp:posOffset>2059305</wp:posOffset>
                </wp:positionH>
                <wp:positionV relativeFrom="paragraph">
                  <wp:posOffset>793115</wp:posOffset>
                </wp:positionV>
                <wp:extent cx="635" cy="192405"/>
                <wp:effectExtent l="78105" t="12065" r="73660" b="24130"/>
                <wp:wrapNone/>
                <wp:docPr id="2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left:0;text-align:left;margin-left:162.15pt;margin-top:62.45pt;width:.05pt;height:15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5B34F0" wp14:editId="470AC7AF">
                <wp:simplePos x="0" y="0"/>
                <wp:positionH relativeFrom="column">
                  <wp:posOffset>1160145</wp:posOffset>
                </wp:positionH>
                <wp:positionV relativeFrom="paragraph">
                  <wp:posOffset>998220</wp:posOffset>
                </wp:positionV>
                <wp:extent cx="1775460" cy="312420"/>
                <wp:effectExtent l="7620" t="7620" r="7620" b="13335"/>
                <wp:wrapNone/>
                <wp:docPr id="1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学校评审委员会评审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88" style="position:absolute;left:0;text-align:left;margin-left:91.35pt;margin-top:78.6pt;width:139.8pt;height:24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学校评审委员会评审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9B5F04" wp14:editId="7A98D924">
                <wp:simplePos x="0" y="0"/>
                <wp:positionH relativeFrom="column">
                  <wp:posOffset>4660900</wp:posOffset>
                </wp:positionH>
                <wp:positionV relativeFrom="paragraph">
                  <wp:posOffset>100965</wp:posOffset>
                </wp:positionV>
                <wp:extent cx="526415" cy="287655"/>
                <wp:effectExtent l="3175" t="0" r="3810" b="1905"/>
                <wp:wrapNone/>
                <wp:docPr id="1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有问题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89" type="#_x0000_t202" style="position:absolute;left:0;text-align:left;margin-left:367pt;margin-top:7.95pt;width:41.45pt;height:22.65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" filled="f" stroked="f" strokeweight="1pt"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有问题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CF3F3A" wp14:editId="2DB9655E">
                <wp:simplePos x="0" y="0"/>
                <wp:positionH relativeFrom="column">
                  <wp:posOffset>1210310</wp:posOffset>
                </wp:positionH>
                <wp:positionV relativeFrom="paragraph">
                  <wp:posOffset>388620</wp:posOffset>
                </wp:positionV>
                <wp:extent cx="1745615" cy="339725"/>
                <wp:effectExtent l="10160" t="7620" r="6350" b="14605"/>
                <wp:wrapNone/>
                <wp:docPr id="1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院系公示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90" style="position:absolute;left:0;text-align:left;margin-left:95.3pt;margin-top:30.6pt;width:137.45pt;height:2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院系公示</w:t>
                      </w:r>
                      <w:r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72A40F" wp14:editId="150CB648">
                <wp:simplePos x="0" y="0"/>
                <wp:positionH relativeFrom="column">
                  <wp:posOffset>2966085</wp:posOffset>
                </wp:positionH>
                <wp:positionV relativeFrom="paragraph">
                  <wp:posOffset>594360</wp:posOffset>
                </wp:positionV>
                <wp:extent cx="815975" cy="4445"/>
                <wp:effectExtent l="13335" t="70485" r="18415" b="77470"/>
                <wp:wrapNone/>
                <wp:docPr id="16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4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left:0;text-align:left;margin-left:233.55pt;margin-top:46.8pt;width:64.25pt;height: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B9B20A" wp14:editId="25EFE0DB">
                <wp:simplePos x="0" y="0"/>
                <wp:positionH relativeFrom="column">
                  <wp:posOffset>3751580</wp:posOffset>
                </wp:positionH>
                <wp:positionV relativeFrom="paragraph">
                  <wp:posOffset>426720</wp:posOffset>
                </wp:positionV>
                <wp:extent cx="1726565" cy="339725"/>
                <wp:effectExtent l="8255" t="7620" r="8255" b="14605"/>
                <wp:wrapNone/>
                <wp:docPr id="1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656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院系调查仲裁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1" o:spid="_x0000_s1091" style="position:absolute;left:0;text-align:left;margin-left:295.4pt;margin-top:33.6pt;width:135.95pt;height:2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院系调查仲裁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920660" wp14:editId="430B8264">
                <wp:simplePos x="0" y="0"/>
                <wp:positionH relativeFrom="column">
                  <wp:posOffset>2998470</wp:posOffset>
                </wp:positionH>
                <wp:positionV relativeFrom="paragraph">
                  <wp:posOffset>326390</wp:posOffset>
                </wp:positionV>
                <wp:extent cx="526415" cy="287655"/>
                <wp:effectExtent l="0" t="0" r="0" b="444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236.1pt;margin-top:25.7pt;width:41.45pt;height:22.65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96175D" wp14:editId="380B06E1">
                <wp:simplePos x="0" y="0"/>
                <wp:positionH relativeFrom="column">
                  <wp:posOffset>4572635</wp:posOffset>
                </wp:positionH>
                <wp:positionV relativeFrom="paragraph">
                  <wp:posOffset>766445</wp:posOffset>
                </wp:positionV>
                <wp:extent cx="2540" cy="373380"/>
                <wp:effectExtent l="0" t="0" r="35560" b="26670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373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05pt,60.35pt" to="360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13B324" wp14:editId="00CC37E9">
                <wp:simplePos x="0" y="0"/>
                <wp:positionH relativeFrom="column">
                  <wp:posOffset>2944495</wp:posOffset>
                </wp:positionH>
                <wp:positionV relativeFrom="paragraph">
                  <wp:posOffset>1134110</wp:posOffset>
                </wp:positionV>
                <wp:extent cx="1628140" cy="0"/>
                <wp:effectExtent l="20320" t="76835" r="8890" b="75565"/>
                <wp:wrapNone/>
                <wp:docPr id="1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28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left:0;text-align:left;margin-left:231.85pt;margin-top:89.3pt;width:128.2pt;height:0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" strokeweight="1pt">
                <v:stroke endarrow="open" joinstyle="miter"/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89923A" wp14:editId="79BB97D4">
                <wp:simplePos x="0" y="0"/>
                <wp:positionH relativeFrom="column">
                  <wp:posOffset>2098675</wp:posOffset>
                </wp:positionH>
                <wp:positionV relativeFrom="paragraph">
                  <wp:posOffset>339090</wp:posOffset>
                </wp:positionV>
                <wp:extent cx="526415" cy="287655"/>
                <wp:effectExtent l="0" t="0" r="0" b="444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165.25pt;margin-top:26.7pt;width:41.45pt;height:22.65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" filled="f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BCA6BD" wp14:editId="5C556AC3">
                <wp:simplePos x="0" y="0"/>
                <wp:positionH relativeFrom="column">
                  <wp:posOffset>3197225</wp:posOffset>
                </wp:positionH>
                <wp:positionV relativeFrom="paragraph">
                  <wp:posOffset>53340</wp:posOffset>
                </wp:positionV>
                <wp:extent cx="1212215" cy="287655"/>
                <wp:effectExtent l="0" t="0" r="0" b="4445"/>
                <wp:wrapNone/>
                <wp:docPr id="1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没有问题，继续公示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251.75pt;margin-top:4.2pt;width:95.45pt;height:22.65pt;z-index:251802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没有问题，继续公示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EDAD54" wp14:editId="601F5E55">
                <wp:simplePos x="0" y="0"/>
                <wp:positionH relativeFrom="column">
                  <wp:posOffset>1941830</wp:posOffset>
                </wp:positionH>
                <wp:positionV relativeFrom="paragraph">
                  <wp:posOffset>311150</wp:posOffset>
                </wp:positionV>
                <wp:extent cx="259715" cy="0"/>
                <wp:effectExtent l="81280" t="9525" r="80645" b="16510"/>
                <wp:wrapNone/>
                <wp:docPr id="1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9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left:0;text-align:left;margin-left:152.9pt;margin-top:24.5pt;width:20.45pt;height:0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72D585" wp14:editId="067625B6">
                <wp:simplePos x="0" y="0"/>
                <wp:positionH relativeFrom="column">
                  <wp:posOffset>3769995</wp:posOffset>
                </wp:positionH>
                <wp:positionV relativeFrom="paragraph">
                  <wp:posOffset>99060</wp:posOffset>
                </wp:positionV>
                <wp:extent cx="1775460" cy="503555"/>
                <wp:effectExtent l="7620" t="13335" r="7620" b="6985"/>
                <wp:wrapNone/>
                <wp:docPr id="1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有问题，退回出现问题环节，重新评审</w:t>
                            </w:r>
                          </w:p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4" o:spid="_x0000_s1095" style="position:absolute;left:0;text-align:left;margin-left:296.85pt;margin-top:7.8pt;width:139.8pt;height:3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有问题，退回出现问题环节，重新评审</w:t>
                      </w:r>
                    </w:p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917B26" wp14:editId="512E5E4F">
                <wp:simplePos x="0" y="0"/>
                <wp:positionH relativeFrom="column">
                  <wp:posOffset>3775075</wp:posOffset>
                </wp:positionH>
                <wp:positionV relativeFrom="paragraph">
                  <wp:posOffset>928370</wp:posOffset>
                </wp:positionV>
                <wp:extent cx="1775460" cy="339725"/>
                <wp:effectExtent l="12700" t="13970" r="12065" b="8255"/>
                <wp:wrapNone/>
                <wp:docPr id="1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21"/>
                              </w:rPr>
                              <w:t>学校评审机构调查仲裁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96" style="position:absolute;left:0;text-align:left;margin-left:297.25pt;margin-top:73.1pt;width:139.8pt;height:2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21"/>
                        </w:rPr>
                        <w:t>学校评审机构调查仲裁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E4E020" wp14:editId="39772D40">
                <wp:simplePos x="0" y="0"/>
                <wp:positionH relativeFrom="column">
                  <wp:posOffset>4621530</wp:posOffset>
                </wp:positionH>
                <wp:positionV relativeFrom="paragraph">
                  <wp:posOffset>602615</wp:posOffset>
                </wp:positionV>
                <wp:extent cx="5080" cy="307975"/>
                <wp:effectExtent l="78105" t="21590" r="69215" b="13335"/>
                <wp:wrapNone/>
                <wp:docPr id="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" cy="3079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left:0;text-align:left;margin-left:363.9pt;margin-top:47.45pt;width:.4pt;height:24.25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0FD33B" wp14:editId="7627563F">
                <wp:simplePos x="0" y="0"/>
                <wp:positionH relativeFrom="column">
                  <wp:posOffset>2959100</wp:posOffset>
                </wp:positionH>
                <wp:positionV relativeFrom="paragraph">
                  <wp:posOffset>1104265</wp:posOffset>
                </wp:positionV>
                <wp:extent cx="815975" cy="4445"/>
                <wp:effectExtent l="6350" t="75565" r="25400" b="81915"/>
                <wp:wrapNone/>
                <wp:docPr id="8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5975" cy="44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left:0;text-align:left;margin-left:233pt;margin-top:86.95pt;width:64.25pt;height: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24AA98" wp14:editId="3FB15EDD">
                <wp:simplePos x="0" y="0"/>
                <wp:positionH relativeFrom="column">
                  <wp:posOffset>1183640</wp:posOffset>
                </wp:positionH>
                <wp:positionV relativeFrom="paragraph">
                  <wp:posOffset>910590</wp:posOffset>
                </wp:positionV>
                <wp:extent cx="1775460" cy="298450"/>
                <wp:effectExtent l="12065" t="15240" r="12700" b="10160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学校公示5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97" style="position:absolute;left:0;text-align:left;margin-left:93.2pt;margin-top:71.7pt;width:139.8pt;height:2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学校公示5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个工作日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910F5E" wp14:editId="62073CC6">
                <wp:simplePos x="0" y="0"/>
                <wp:positionH relativeFrom="column">
                  <wp:posOffset>4728210</wp:posOffset>
                </wp:positionH>
                <wp:positionV relativeFrom="paragraph">
                  <wp:posOffset>221615</wp:posOffset>
                </wp:positionV>
                <wp:extent cx="526415" cy="287655"/>
                <wp:effectExtent l="3810" t="2540" r="3175" b="0"/>
                <wp:wrapNone/>
                <wp:docPr id="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有问题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98" type="#_x0000_t202" style="position:absolute;left:0;text-align:left;margin-left:372.3pt;margin-top:17.45pt;width:41.45pt;height:22.65pt;z-index:251796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+TtwIAAME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" filled="f" stroked="f" strokeweight="1pt"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有问题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B3578A" wp14:editId="5D321A47">
                <wp:simplePos x="0" y="0"/>
                <wp:positionH relativeFrom="column">
                  <wp:posOffset>2086610</wp:posOffset>
                </wp:positionH>
                <wp:positionV relativeFrom="paragraph">
                  <wp:posOffset>364490</wp:posOffset>
                </wp:positionV>
                <wp:extent cx="2540" cy="165100"/>
                <wp:effectExtent l="76835" t="12065" r="82550" b="22860"/>
                <wp:wrapNone/>
                <wp:docPr id="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left:0;text-align:left;margin-left:164.3pt;margin-top:28.7pt;width:.2pt;height:1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" strokeweight="1pt">
                <v:stroke endarrow="open" joinstyle="miter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270B21" wp14:editId="02E2DC11">
                <wp:simplePos x="0" y="0"/>
                <wp:positionH relativeFrom="column">
                  <wp:posOffset>1190625</wp:posOffset>
                </wp:positionH>
                <wp:positionV relativeFrom="paragraph">
                  <wp:posOffset>47625</wp:posOffset>
                </wp:positionV>
                <wp:extent cx="1775460" cy="298450"/>
                <wp:effectExtent l="9525" t="9525" r="15240" b="15875"/>
                <wp:wrapNone/>
                <wp:docPr id="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学校评审领导小组评审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99" style="position:absolute;left:0;text-align:left;margin-left:93.75pt;margin-top:3.75pt;width:139.8pt;height:2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学校评审领导小组评审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7113" w:rsidRDefault="009A71B5">
      <w:pPr>
        <w:spacing w:line="600" w:lineRule="exact"/>
        <w:ind w:rightChars="371" w:right="1187"/>
        <w:rPr>
          <w:rFonts w:ascii="华文仿宋" w:eastAsia="华文仿宋" w:hAnsi="华文仿宋" w:cs="华文仿宋"/>
        </w:rPr>
      </w:pP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211AF1" wp14:editId="1513742F">
                <wp:simplePos x="0" y="0"/>
                <wp:positionH relativeFrom="column">
                  <wp:posOffset>3082925</wp:posOffset>
                </wp:positionH>
                <wp:positionV relativeFrom="paragraph">
                  <wp:posOffset>39370</wp:posOffset>
                </wp:positionV>
                <wp:extent cx="526415" cy="287655"/>
                <wp:effectExtent l="0" t="0" r="0" b="444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242.75pt;margin-top:3.1pt;width:41.45pt;height:22.65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</w:p>
    <w:p w:rsidR="00477113" w:rsidRPr="007A31C0" w:rsidRDefault="009A71B5" w:rsidP="007A31C0">
      <w:pPr>
        <w:spacing w:line="600" w:lineRule="exact"/>
        <w:ind w:rightChars="371" w:right="1187"/>
        <w:rPr>
          <w:rFonts w:ascii="华文仿宋" w:eastAsia="华文仿宋" w:hAnsi="华文仿宋" w:cs="华文仿宋"/>
        </w:rPr>
        <w:sectPr w:rsidR="00477113" w:rsidRPr="007A31C0" w:rsidSect="00477113">
          <w:footerReference w:type="even" r:id="rId7"/>
          <w:footerReference w:type="default" r:id="rId8"/>
          <w:pgSz w:w="11906" w:h="16838"/>
          <w:pgMar w:top="1474" w:right="1474" w:bottom="1531" w:left="1588" w:header="1701" w:footer="1323" w:gutter="0"/>
          <w:cols w:space="720"/>
          <w:docGrid w:linePitch="312"/>
        </w:sectPr>
      </w:pPr>
      <w:bookmarkStart w:id="0" w:name="_GoBack"/>
      <w:bookmarkEnd w:id="0"/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5CF762" wp14:editId="578B28F1">
                <wp:simplePos x="0" y="0"/>
                <wp:positionH relativeFrom="column">
                  <wp:posOffset>2186305</wp:posOffset>
                </wp:positionH>
                <wp:positionV relativeFrom="paragraph">
                  <wp:posOffset>41910</wp:posOffset>
                </wp:positionV>
                <wp:extent cx="526415" cy="287655"/>
                <wp:effectExtent l="0" t="0" r="0" b="444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287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172.15pt;margin-top:3.3pt;width:41.45pt;height:22.65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" filled="f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AE8430" wp14:editId="1211E8BA">
                <wp:simplePos x="0" y="0"/>
                <wp:positionH relativeFrom="column">
                  <wp:posOffset>1195070</wp:posOffset>
                </wp:positionH>
                <wp:positionV relativeFrom="paragraph">
                  <wp:posOffset>282575</wp:posOffset>
                </wp:positionV>
                <wp:extent cx="1775460" cy="312420"/>
                <wp:effectExtent l="13970" t="6350" r="10795" b="14605"/>
                <wp:wrapNone/>
                <wp:docPr id="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报教育厅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102" style="position:absolute;left:0;text-align:left;margin-left:94.1pt;margin-top:22.25pt;width:139.8pt;height:24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" strokeweight="1pt">
                <v:stroke joinstyle="miter"/>
                <v:textbox>
                  <w:txbxContent>
                    <w:p w:rsidR="00477113" w:rsidRDefault="00477113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报教育厅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19DF64" wp14:editId="7F9BE587">
                <wp:simplePos x="0" y="0"/>
                <wp:positionH relativeFrom="column">
                  <wp:posOffset>2941955</wp:posOffset>
                </wp:positionH>
                <wp:positionV relativeFrom="paragraph">
                  <wp:posOffset>451485</wp:posOffset>
                </wp:positionV>
                <wp:extent cx="1710055" cy="7620"/>
                <wp:effectExtent l="38100" t="76200" r="0" b="106680"/>
                <wp:wrapNone/>
                <wp:docPr id="50" name="直接箭头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0055" cy="76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231.65pt;margin-top:35.55pt;width:134.65pt;height:.6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" filled="t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C162F5" wp14:editId="07FE0EAC">
                <wp:simplePos x="0" y="0"/>
                <wp:positionH relativeFrom="column">
                  <wp:posOffset>3179445</wp:posOffset>
                </wp:positionH>
                <wp:positionV relativeFrom="paragraph">
                  <wp:posOffset>180975</wp:posOffset>
                </wp:positionV>
                <wp:extent cx="1212215" cy="287655"/>
                <wp:effectExtent l="0" t="0" r="0" b="444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2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477113" w:rsidRDefault="00477113">
                            <w:pPr>
                              <w:tabs>
                                <w:tab w:val="left" w:pos="5059"/>
                              </w:tabs>
                              <w:jc w:val="left"/>
                              <w:rPr>
                                <w:rFonts w:ascii="微软雅黑" w:eastAsia="微软雅黑" w:hAnsi="微软雅黑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21"/>
                              </w:rPr>
                              <w:t>没有问题，继续公示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250.35pt;margin-top:14.25pt;width:95.45pt;height:22.65pt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" stroked="f" strokeweight="1pt">
                <v:path arrowok="t"/>
                <v:textbox style="mso-fit-shape-to-text:t">
                  <w:txbxContent>
                    <w:p w:rsidR="00477113" w:rsidRDefault="00477113">
                      <w:pPr>
                        <w:tabs>
                          <w:tab w:val="left" w:pos="5059"/>
                        </w:tabs>
                        <w:jc w:val="left"/>
                        <w:rPr>
                          <w:rFonts w:ascii="微软雅黑" w:eastAsia="微软雅黑" w:hAnsi="微软雅黑"/>
                          <w:sz w:val="1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21"/>
                        </w:rPr>
                        <w:t>没有问题，继续公示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85A2C5" wp14:editId="79C22193">
                <wp:simplePos x="0" y="0"/>
                <wp:positionH relativeFrom="column">
                  <wp:posOffset>4652010</wp:posOffset>
                </wp:positionH>
                <wp:positionV relativeFrom="paragraph">
                  <wp:posOffset>125095</wp:posOffset>
                </wp:positionV>
                <wp:extent cx="2540" cy="343535"/>
                <wp:effectExtent l="13335" t="10795" r="12700" b="7620"/>
                <wp:wrapNone/>
                <wp:docPr id="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pt,9.85pt" to="366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" strokeweight="1pt">
                <v:stroke joinstyle="miter"/>
              </v:line>
            </w:pict>
          </mc:Fallback>
        </mc:AlternateContent>
      </w:r>
      <w:r>
        <w:rPr>
          <w:rFonts w:eastAsia="宋体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8F0595" wp14:editId="34D5DE4D">
                <wp:simplePos x="0" y="0"/>
                <wp:positionH relativeFrom="column">
                  <wp:posOffset>2080895</wp:posOffset>
                </wp:positionH>
                <wp:positionV relativeFrom="paragraph">
                  <wp:posOffset>79375</wp:posOffset>
                </wp:positionV>
                <wp:extent cx="2540" cy="165100"/>
                <wp:effectExtent l="71120" t="12700" r="78740" b="22225"/>
                <wp:wrapNone/>
                <wp:docPr id="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5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left:0;text-align:left;margin-left:163.85pt;margin-top:6.25pt;width:.2pt;height:1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" strokeweight="1pt">
                <v:stroke endarrow="open" joinstyle="miter"/>
              </v:shape>
            </w:pict>
          </mc:Fallback>
        </mc:AlternateContent>
      </w:r>
    </w:p>
    <w:p w:rsidR="00477113" w:rsidRPr="00477113" w:rsidRDefault="00477113" w:rsidP="007A31C0">
      <w:pPr>
        <w:rPr>
          <w:sz w:val="28"/>
          <w:szCs w:val="28"/>
        </w:rPr>
      </w:pPr>
    </w:p>
    <w:sectPr w:rsidR="00477113" w:rsidRPr="00477113">
      <w:pgSz w:w="11906" w:h="16838"/>
      <w:pgMar w:top="2098" w:right="1474" w:bottom="1985" w:left="1588" w:header="170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17" w:rsidRDefault="00926817">
      <w:r>
        <w:separator/>
      </w:r>
    </w:p>
  </w:endnote>
  <w:endnote w:type="continuationSeparator" w:id="0">
    <w:p w:rsidR="00926817" w:rsidRDefault="0092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F8F" w:rsidRDefault="00926817">
    <w:pPr>
      <w:pStyle w:val="a4"/>
      <w:framePr w:wrap="around" w:vAnchor="text" w:hAnchor="margin" w:xAlign="outside" w:y="1"/>
      <w:ind w:leftChars="100" w:lef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 w:rsidR="009E1210">
      <w:rPr>
        <w:rStyle w:val="a7"/>
        <w:rFonts w:ascii="宋体" w:eastAsia="宋体" w:hAnsi="宋体"/>
        <w:noProof/>
        <w:sz w:val="28"/>
        <w:szCs w:val="28"/>
      </w:rPr>
      <w:t>2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3C7F8F" w:rsidRDefault="003C7F8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F8F" w:rsidRDefault="00926817">
    <w:pPr>
      <w:pStyle w:val="a4"/>
      <w:framePr w:wrap="around" w:vAnchor="text" w:hAnchor="margin" w:xAlign="outside" w:y="1"/>
      <w:ind w:rightChars="100" w:right="32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 w:rsidR="009E1210">
      <w:rPr>
        <w:rStyle w:val="a7"/>
        <w:rFonts w:ascii="宋体" w:eastAsia="宋体" w:hAnsi="宋体"/>
        <w:noProof/>
        <w:sz w:val="28"/>
        <w:szCs w:val="28"/>
      </w:rPr>
      <w:t>1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3C7F8F" w:rsidRDefault="003C7F8F">
    <w:pPr>
      <w:pStyle w:val="a4"/>
      <w:ind w:right="56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17" w:rsidRDefault="00926817">
      <w:r>
        <w:separator/>
      </w:r>
    </w:p>
  </w:footnote>
  <w:footnote w:type="continuationSeparator" w:id="0">
    <w:p w:rsidR="00926817" w:rsidRDefault="0092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7C5633"/>
    <w:rsid w:val="FF9F5CDB"/>
    <w:rsid w:val="00112420"/>
    <w:rsid w:val="001B42BA"/>
    <w:rsid w:val="00380088"/>
    <w:rsid w:val="003A34ED"/>
    <w:rsid w:val="003C7F8F"/>
    <w:rsid w:val="003F1922"/>
    <w:rsid w:val="00426B51"/>
    <w:rsid w:val="00433273"/>
    <w:rsid w:val="00463734"/>
    <w:rsid w:val="00477113"/>
    <w:rsid w:val="0049411B"/>
    <w:rsid w:val="004B3681"/>
    <w:rsid w:val="004F0B03"/>
    <w:rsid w:val="00511CC2"/>
    <w:rsid w:val="005320A0"/>
    <w:rsid w:val="005522DF"/>
    <w:rsid w:val="0058769E"/>
    <w:rsid w:val="00645A63"/>
    <w:rsid w:val="00683912"/>
    <w:rsid w:val="00777F94"/>
    <w:rsid w:val="00794B2C"/>
    <w:rsid w:val="007A31C0"/>
    <w:rsid w:val="007C5633"/>
    <w:rsid w:val="00850378"/>
    <w:rsid w:val="008C7BFE"/>
    <w:rsid w:val="00926817"/>
    <w:rsid w:val="00941EE0"/>
    <w:rsid w:val="00952CCA"/>
    <w:rsid w:val="009967C5"/>
    <w:rsid w:val="009A71B5"/>
    <w:rsid w:val="009E02A3"/>
    <w:rsid w:val="009E1210"/>
    <w:rsid w:val="009F3818"/>
    <w:rsid w:val="00B26EDA"/>
    <w:rsid w:val="00CC5A20"/>
    <w:rsid w:val="00D02336"/>
    <w:rsid w:val="00D62501"/>
    <w:rsid w:val="00DA4F6D"/>
    <w:rsid w:val="00E3588B"/>
    <w:rsid w:val="00E45C46"/>
    <w:rsid w:val="00E65288"/>
    <w:rsid w:val="00E66AC6"/>
    <w:rsid w:val="00E93428"/>
    <w:rsid w:val="7FE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  <o:rules v:ext="edit">
        <o:r id="V:Rule22" type="connector" idref="#直接箭头连接符 7"/>
        <o:r id="V:Rule40" type="connector" idref="#直接箭头连接符 7"/>
        <o:r id="V:Rule57" type="connector" idref="#_x0000_s1115"/>
        <o:r id="V:Rule58" type="connector" idref="#_x0000_s1128"/>
        <o:r id="V:Rule59" type="connector" idref="#_x0000_s1162"/>
        <o:r id="V:Rule61" type="connector" idref="#_x0000_s1163"/>
        <o:r id="V:Rule62" type="connector" idref="#_x0000_s1117"/>
        <o:r id="V:Rule63" type="connector" idref="#_x0000_s1137"/>
        <o:r id="V:Rule64" type="connector" idref="#_x0000_s1108"/>
        <o:r id="V:Rule65" type="connector" idref="#_x0000_s1093"/>
        <o:r id="V:Rule66" type="connector" idref="#直接箭头连接符 46"/>
        <o:r id="V:Rule67" type="connector" idref="#_x0000_s1075"/>
        <o:r id="V:Rule68" type="connector" idref="#_x0000_s1178"/>
        <o:r id="V:Rule69" type="connector" idref="#_x0000_s1174"/>
        <o:r id="V:Rule70" type="connector" idref="#_x0000_s1091"/>
        <o:r id="V:Rule71" type="connector" idref="#_x0000_s1112"/>
        <o:r id="V:Rule72" type="connector" idref="#直接箭头连接符 50"/>
        <o:r id="V:Rule73" type="connector" idref="#_x0000_s1078"/>
        <o:r id="V:Rule74" type="connector" idref="#_x0000_s1171"/>
        <o:r id="V:Rule75" type="connector" idref="#_x0000_s1061"/>
        <o:r id="V:Rule76" type="connector" idref="#_x0000_s1074"/>
        <o:r id="V:Rule77" type="connector" idref="#_x0000_s1114"/>
        <o:r id="V:Rule78" type="connector" idref="#_x0000_s1160"/>
        <o:r id="V:Rule79" type="connector" idref="#直接箭头连接符 18"/>
        <o:r id="V:Rule80" type="connector" idref="#_x0000_s1121"/>
        <o:r id="V:Rule81" type="connector" idref="#_x0000_s1089"/>
        <o:r id="V:Rule82" type="connector" idref="#_x0000_s1087"/>
        <o:r id="V:Rule83" type="connector" idref="#直接箭头连接符 52"/>
        <o:r id="V:Rule84" type="connector" idref="#_x0000_s1118"/>
        <o:r id="V:Rule85" type="connector" idref="#_x0000_s1175"/>
        <o:r id="V:Rule86" type="connector" idref="#直接箭头连接符 14"/>
        <o:r id="V:Rule87" type="connector" idref="#_x0000_s1157"/>
        <o:r id="V:Rule88" type="connector" idref="#直接箭头连接符 33"/>
        <o:r id="V:Rule89" type="connector" idref="#_x0000_s1124"/>
        <o:r id="V:Rule90" type="connector" idref="#_x0000_s1077"/>
        <o:r id="V:Rule91" type="connector" idref="#_x0000_s1076"/>
        <o:r id="V:Rule92" type="connector" idref="#_x0000_s1103"/>
        <o:r id="V:Rule94" type="connector" idref="#直接箭头连接符 12"/>
        <o:r id="V:Rule95" type="connector" idref="#直接箭头连接符 7"/>
        <o:r id="V:Rule96" type="connector" idref="#_x0000_s1141"/>
        <o:r id="V:Rule97" type="connector" idref="#_x0000_s1111"/>
        <o:r id="V:Rule98" type="connector" idref="#_x0000_s1152"/>
        <o:r id="V:Rule99" type="connector" idref="#_x0000_s1113"/>
        <o:r id="V:Rule100" type="connector" idref="#_x0000_s1062"/>
        <o:r id="V:Rule101" type="connector" idref="#_x0000_s1059"/>
        <o:r id="V:Rule102" type="connector" idref="#_x0000_s1065"/>
        <o:r id="V:Rule103" type="connector" idref="#_x0000_s1166"/>
        <o:r id="V:Rule104" type="connector" idref="#_x0000_s1139"/>
        <o:r id="V:Rule105" type="connector" idref="#_x0000_s1071"/>
        <o:r id="V:Rule106" type="connector" idref="#直接箭头连接符 9"/>
        <o:r id="V:Rule107" type="connector" idref="#_x0000_s1165"/>
        <o:r id="V:Rule108" type="connector" idref="#_x0000_s1143"/>
        <o:r id="V:Rule109" type="connector" idref="#_x0000_s1161"/>
        <o:r id="V:Rule110" type="connector" idref="#_x0000_s1169"/>
        <o:r id="V:Rule111" type="connector" idref="#_x0000_s1060"/>
        <o:r id="V:Rule112" type="connector" idref="#_x0000_s11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kern w:val="2"/>
      <w:sz w:val="3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unhideWhenUsed/>
    <w:qFormat/>
  </w:style>
  <w:style w:type="paragraph" w:styleId="a8">
    <w:name w:val="Normal (Web)"/>
    <w:basedOn w:val="a"/>
    <w:uiPriority w:val="99"/>
    <w:unhideWhenUsed/>
    <w:qFormat/>
    <w:rsid w:val="00477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3"/>
    <w:uiPriority w:val="99"/>
    <w:semiHidden/>
    <w:rPr>
      <w:kern w:val="2"/>
      <w:sz w:val="32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unhideWhenUsed/>
    <w:qFormat/>
  </w:style>
  <w:style w:type="paragraph" w:styleId="a8">
    <w:name w:val="Normal (Web)"/>
    <w:basedOn w:val="a"/>
    <w:uiPriority w:val="99"/>
    <w:unhideWhenUsed/>
    <w:qFormat/>
    <w:rsid w:val="00477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j\Desktop\Doc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</TotalTime>
  <Pages>4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攀枝花学院单位管理员</dc:creator>
  <cp:lastModifiedBy>李霖</cp:lastModifiedBy>
  <cp:revision>5</cp:revision>
  <dcterms:created xsi:type="dcterms:W3CDTF">2021-10-07T17:02:00Z</dcterms:created>
  <dcterms:modified xsi:type="dcterms:W3CDTF">2021-10-07T17:04:00Z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